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E168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CE24A37" w14:textId="77777777" w:rsidR="00B3448B" w:rsidRPr="00642E12" w:rsidRDefault="00B3448B" w:rsidP="00B3448B"/>
    <w:p w14:paraId="20460E81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341E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341E8" w:rsidRPr="006341E8">
        <w:rPr>
          <w:rStyle w:val="a9"/>
        </w:rPr>
        <w:t>Закрытое акционерное общество "Санаторий" Северная Ривьера"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AA71B45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CF7FDB" w:rsidRPr="00F06873" w14:paraId="021F1842" w14:textId="77777777" w:rsidTr="006268A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7CDE695" w14:textId="77777777" w:rsidR="00CF7FDB" w:rsidRPr="00F06873" w:rsidRDefault="00CF7FDB" w:rsidP="006268A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113A4AA" w14:textId="77777777" w:rsidR="00CF7FDB" w:rsidRPr="004654AF" w:rsidRDefault="00CF7FDB" w:rsidP="006268A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9A0F2FD" w14:textId="77777777" w:rsidR="00CF7FDB" w:rsidRPr="00F06873" w:rsidRDefault="00CF7FDB" w:rsidP="006268A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E9696AC" w14:textId="77777777" w:rsidR="00CF7FDB" w:rsidRPr="00F06873" w:rsidRDefault="00CF7FDB" w:rsidP="006268A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F7FDB" w:rsidRPr="00F06873" w14:paraId="4EE6AE18" w14:textId="77777777" w:rsidTr="006268A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DF2524C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44C21E6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7BD61E1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760A8BE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23636C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4DF204C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F7FDB" w:rsidRPr="00F06873" w14:paraId="49330641" w14:textId="77777777" w:rsidTr="006268A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2B1A83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48DE844" w14:textId="77777777" w:rsidR="00CF7FDB" w:rsidRPr="004654AF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31466B4" w14:textId="77777777" w:rsidR="00CF7FDB" w:rsidRPr="004654AF" w:rsidRDefault="00CF7FDB" w:rsidP="006268A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0B4C475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1E197C4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688342F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246E42F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4ACDBAE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6747EAD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E2C6BDE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FDB" w:rsidRPr="00F06873" w14:paraId="780F0475" w14:textId="77777777" w:rsidTr="006268AC">
        <w:trPr>
          <w:jc w:val="center"/>
        </w:trPr>
        <w:tc>
          <w:tcPr>
            <w:tcW w:w="3518" w:type="dxa"/>
            <w:vAlign w:val="center"/>
          </w:tcPr>
          <w:p w14:paraId="4583C6F3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B744239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61D7EC3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494FB0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26DE1A7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C76956A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C4EE3DE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98885C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580093E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BEF57FC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7FDB" w:rsidRPr="00F06873" w14:paraId="069B7412" w14:textId="77777777" w:rsidTr="006268AC">
        <w:trPr>
          <w:jc w:val="center"/>
        </w:trPr>
        <w:tc>
          <w:tcPr>
            <w:tcW w:w="3518" w:type="dxa"/>
            <w:vAlign w:val="center"/>
          </w:tcPr>
          <w:p w14:paraId="732AF942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2A94373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3118" w:type="dxa"/>
            <w:vAlign w:val="center"/>
          </w:tcPr>
          <w:p w14:paraId="428D70F6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063" w:type="dxa"/>
            <w:vAlign w:val="center"/>
          </w:tcPr>
          <w:p w14:paraId="47337392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BE57897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169" w:type="dxa"/>
            <w:vAlign w:val="center"/>
          </w:tcPr>
          <w:p w14:paraId="4D4FF672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FAE5918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9CB3DA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CAC8CA2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29C05E9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7FDB" w:rsidRPr="00F06873" w14:paraId="54ECB6D8" w14:textId="77777777" w:rsidTr="006268AC">
        <w:trPr>
          <w:jc w:val="center"/>
        </w:trPr>
        <w:tc>
          <w:tcPr>
            <w:tcW w:w="3518" w:type="dxa"/>
            <w:vAlign w:val="center"/>
          </w:tcPr>
          <w:p w14:paraId="14C08167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830FC0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3118" w:type="dxa"/>
            <w:vAlign w:val="center"/>
          </w:tcPr>
          <w:p w14:paraId="4A404C96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63" w:type="dxa"/>
            <w:vAlign w:val="center"/>
          </w:tcPr>
          <w:p w14:paraId="1FC7065D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14BD888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169" w:type="dxa"/>
            <w:vAlign w:val="center"/>
          </w:tcPr>
          <w:p w14:paraId="45BE9C78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3C8570E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6480D93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53DB63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B833DF5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7FDB" w:rsidRPr="00F06873" w14:paraId="517082E1" w14:textId="77777777" w:rsidTr="006268AC">
        <w:trPr>
          <w:jc w:val="center"/>
        </w:trPr>
        <w:tc>
          <w:tcPr>
            <w:tcW w:w="3518" w:type="dxa"/>
            <w:vAlign w:val="center"/>
          </w:tcPr>
          <w:p w14:paraId="182F6A51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E0E63D7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3118" w:type="dxa"/>
            <w:vAlign w:val="center"/>
          </w:tcPr>
          <w:p w14:paraId="391914B5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063" w:type="dxa"/>
            <w:vAlign w:val="center"/>
          </w:tcPr>
          <w:p w14:paraId="123C4949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D42DB8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69" w:type="dxa"/>
            <w:vAlign w:val="center"/>
          </w:tcPr>
          <w:p w14:paraId="3FEAA829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420F34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4DFD5C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FFD6022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65DA43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7FDB" w:rsidRPr="00F06873" w14:paraId="23F78A5F" w14:textId="77777777" w:rsidTr="006268AC">
        <w:trPr>
          <w:jc w:val="center"/>
        </w:trPr>
        <w:tc>
          <w:tcPr>
            <w:tcW w:w="3518" w:type="dxa"/>
            <w:vAlign w:val="center"/>
          </w:tcPr>
          <w:p w14:paraId="6459C97A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393420F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35A1324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19D0FD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1748032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D66CBA4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B9F2560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69A2B4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6938A2A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5283EA1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7FDB" w:rsidRPr="00F06873" w14:paraId="0E56C504" w14:textId="77777777" w:rsidTr="006268AC">
        <w:trPr>
          <w:jc w:val="center"/>
        </w:trPr>
        <w:tc>
          <w:tcPr>
            <w:tcW w:w="3518" w:type="dxa"/>
            <w:vAlign w:val="center"/>
          </w:tcPr>
          <w:p w14:paraId="6A8416EE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870A00B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14:paraId="43B8C24D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14:paraId="2202EAED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4FB4F9A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14:paraId="1829A80E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120E426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DD4F16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2FCB33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2930C96" w14:textId="77777777" w:rsidR="00CF7FDB" w:rsidRPr="00F06873" w:rsidRDefault="00CF7FDB" w:rsidP="006268A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1D0DAEF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46BCA4F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CF7FDB" w:rsidRPr="00DE2527" w14:paraId="1A67610A" w14:textId="77777777" w:rsidTr="006268AC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63CF71E" w14:textId="77777777" w:rsidR="00CF7FDB" w:rsidRPr="004654AF" w:rsidRDefault="00CF7FDB" w:rsidP="006268AC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BE0F924" w14:textId="77777777" w:rsidR="00CF7FDB" w:rsidRPr="004654AF" w:rsidRDefault="00CF7FDB" w:rsidP="006268AC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0C2993E" w14:textId="77777777" w:rsidR="00CF7FDB" w:rsidRPr="004654AF" w:rsidRDefault="00CF7FDB" w:rsidP="006268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547DBE15" w14:textId="77777777" w:rsidR="00CF7FDB" w:rsidRPr="004654AF" w:rsidRDefault="00CF7FDB" w:rsidP="006268AC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F20E4E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F1BCF01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E13F31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420EDE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415335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21FC0F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CFA331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8B45D2D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(да/нет)</w:t>
            </w:r>
          </w:p>
        </w:tc>
      </w:tr>
      <w:tr w:rsidR="00CF7FDB" w:rsidRPr="00DE2527" w14:paraId="273EE2A9" w14:textId="77777777" w:rsidTr="006268AC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B02805F" w14:textId="77777777" w:rsidR="00CF7FDB" w:rsidRPr="00DE2527" w:rsidRDefault="00CF7FDB" w:rsidP="006268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0377C7" w14:textId="77777777" w:rsidR="00CF7FDB" w:rsidRPr="00DE2527" w:rsidRDefault="00CF7FDB" w:rsidP="006268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2170121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793484B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8496872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338B959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22B86AB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DA00D9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F06873">
              <w:rPr>
                <w:color w:val="000000"/>
                <w:sz w:val="16"/>
                <w:szCs w:val="16"/>
              </w:rPr>
              <w:t>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85F5D8D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D94A018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9CEA98F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84BC1EA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D5B2E96" w14:textId="77777777" w:rsidR="00CF7FDB" w:rsidRPr="00F46395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E16FEA4" w14:textId="77777777" w:rsidR="00CF7FDB" w:rsidRPr="00F46395" w:rsidRDefault="00CF7FDB" w:rsidP="006268AC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333C4BB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40EE3D1" w14:textId="77777777" w:rsidR="00CF7FDB" w:rsidRPr="00F06873" w:rsidRDefault="00CF7FDB" w:rsidP="006268A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A46B75F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05F59E64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ACA24F1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7F7F762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EDA4F87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29E1A9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9C2CE5D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1738194" w14:textId="77777777" w:rsidR="00CF7FDB" w:rsidRPr="00DE2527" w:rsidRDefault="00CF7FDB" w:rsidP="006268A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CF7FDB" w:rsidRPr="00F06873" w14:paraId="0E52FB58" w14:textId="77777777" w:rsidTr="006268AC">
        <w:tc>
          <w:tcPr>
            <w:tcW w:w="959" w:type="dxa"/>
            <w:shd w:val="clear" w:color="auto" w:fill="auto"/>
            <w:vAlign w:val="center"/>
          </w:tcPr>
          <w:p w14:paraId="328A2358" w14:textId="77777777" w:rsidR="00CF7FDB" w:rsidRPr="00F06873" w:rsidRDefault="00CF7FDB" w:rsidP="006268A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787AB86A" w14:textId="77777777" w:rsidR="00CF7FDB" w:rsidRPr="00F06873" w:rsidRDefault="00CF7FDB" w:rsidP="006268A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1A55C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16ECC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460AD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D9B26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5D388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0A9E7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2BDD0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8BC8F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68806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D325D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1C7A3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4BEB7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5334C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1DA2A7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5DBC7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D258E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67E4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6F40F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DB8DE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9F930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9666D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EB421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F7FDB" w:rsidRPr="00F06873" w14:paraId="4969BBA5" w14:textId="77777777" w:rsidTr="006268AC">
        <w:tc>
          <w:tcPr>
            <w:tcW w:w="959" w:type="dxa"/>
            <w:shd w:val="clear" w:color="auto" w:fill="auto"/>
            <w:vAlign w:val="center"/>
          </w:tcPr>
          <w:p w14:paraId="20811F09" w14:textId="77777777" w:rsidR="00CF7FDB" w:rsidRPr="00F06873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905B5D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DB004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2649E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ED91C3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FDB453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FB9D78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D4E780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C1EA59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4831CD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AB344E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025BF9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8F1C73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433C12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465A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9C1C0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BC4AE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E53162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46547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E251E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72BEF2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143BF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4CEB29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E676D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51DAD815" w14:textId="77777777" w:rsidTr="006268AC">
        <w:tc>
          <w:tcPr>
            <w:tcW w:w="959" w:type="dxa"/>
            <w:shd w:val="clear" w:color="auto" w:fill="auto"/>
            <w:vAlign w:val="center"/>
          </w:tcPr>
          <w:p w14:paraId="785082DA" w14:textId="77777777" w:rsidR="00CF7FDB" w:rsidRPr="00F06873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1746.26.266 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B8E43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74DDF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33994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4CD3D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27B4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FE54D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C8FA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F6A28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869BB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D05AD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F700C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A710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ED45C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5BDE4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29FF4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F4276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57524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BE2D5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9EFDB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35C4E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8FB93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7E4B4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1DD756" w14:textId="77777777" w:rsidR="00CF7FDB" w:rsidRPr="00F06873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B3BD3E2" w14:textId="77777777" w:rsidTr="006268AC">
        <w:tc>
          <w:tcPr>
            <w:tcW w:w="959" w:type="dxa"/>
            <w:shd w:val="clear" w:color="auto" w:fill="auto"/>
            <w:vAlign w:val="center"/>
          </w:tcPr>
          <w:p w14:paraId="53A06F4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1746.26.267 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DAB65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2DC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F2A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B6C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F12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8CC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7B1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106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967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5C7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874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E47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2C0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2B9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A52E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66C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AC34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F84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0C2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9AE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712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144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B664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C2C5C07" w14:textId="77777777" w:rsidTr="006268AC">
        <w:tc>
          <w:tcPr>
            <w:tcW w:w="959" w:type="dxa"/>
            <w:shd w:val="clear" w:color="auto" w:fill="auto"/>
            <w:vAlign w:val="center"/>
          </w:tcPr>
          <w:p w14:paraId="313C3F2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1746.26.269 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504C0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2A3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588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EF3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14F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596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716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152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8E1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2D5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5A3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F59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A17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D23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0FB5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E9D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AF95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9F0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5D5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D39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DB6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479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F536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2B5EA2A" w14:textId="77777777" w:rsidTr="006268AC">
        <w:tc>
          <w:tcPr>
            <w:tcW w:w="959" w:type="dxa"/>
            <w:shd w:val="clear" w:color="auto" w:fill="auto"/>
            <w:vAlign w:val="center"/>
          </w:tcPr>
          <w:p w14:paraId="6CD33FC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1746.26.270 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436B5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A01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875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F0E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96B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38C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005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769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3C2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E5A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099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0B7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12A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D88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8A6E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9CE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93B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A40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727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50E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90C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517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00CC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AF23462" w14:textId="77777777" w:rsidTr="006268AC">
        <w:tc>
          <w:tcPr>
            <w:tcW w:w="959" w:type="dxa"/>
            <w:shd w:val="clear" w:color="auto" w:fill="auto"/>
            <w:vAlign w:val="center"/>
          </w:tcPr>
          <w:p w14:paraId="27E52C5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1746.26.271 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2F2B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5A8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B75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F2C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BCE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494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FAB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003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354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67F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184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AC4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F0A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B11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A57A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540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8D81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89C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A2D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174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59D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2D6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7992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E31368F" w14:textId="77777777" w:rsidTr="006268AC">
        <w:tc>
          <w:tcPr>
            <w:tcW w:w="959" w:type="dxa"/>
            <w:shd w:val="clear" w:color="auto" w:fill="auto"/>
            <w:vAlign w:val="center"/>
          </w:tcPr>
          <w:p w14:paraId="38D091E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1746.26.272 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7B3AE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F18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C0D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874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C18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B03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6CC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949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BE6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51C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AC8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C68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0B0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29E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9F61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E57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E77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1D5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C1B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51D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6AB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1C6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4D86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6973DFF" w14:textId="77777777" w:rsidTr="006268AC">
        <w:tc>
          <w:tcPr>
            <w:tcW w:w="959" w:type="dxa"/>
            <w:shd w:val="clear" w:color="auto" w:fill="auto"/>
            <w:vAlign w:val="center"/>
          </w:tcPr>
          <w:p w14:paraId="0106CE6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297067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Коммерческий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A0C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51D4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13F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CB9B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0FF8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B203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302A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C99B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6F81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D56F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18AE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DEF7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D151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2F07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252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4206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F8E1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6E0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A88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88C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AED9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C80C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46493988" w14:textId="77777777" w:rsidTr="006268AC">
        <w:tc>
          <w:tcPr>
            <w:tcW w:w="959" w:type="dxa"/>
            <w:shd w:val="clear" w:color="auto" w:fill="auto"/>
            <w:vAlign w:val="center"/>
          </w:tcPr>
          <w:p w14:paraId="733203E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1746.9.63 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CC8B7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коммерческого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EFF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C89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236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C35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BEE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9D5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8C8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E6A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EFA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47E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A1A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506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7C8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52FC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684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F0F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23A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A5C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D34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1B9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825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EAD7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FE1E14C" w14:textId="77777777" w:rsidTr="006268AC">
        <w:tc>
          <w:tcPr>
            <w:tcW w:w="959" w:type="dxa"/>
            <w:shd w:val="clear" w:color="auto" w:fill="auto"/>
            <w:vAlign w:val="center"/>
          </w:tcPr>
          <w:p w14:paraId="0231038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1746.9.64 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0315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0FF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CBF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C79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4CA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1C4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633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2F2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8C1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25B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2C0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CB1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155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0D8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01C5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175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C2A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4AF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9F9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011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57F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13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EBCB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F6255A1" w14:textId="77777777" w:rsidTr="006268AC">
        <w:tc>
          <w:tcPr>
            <w:tcW w:w="959" w:type="dxa"/>
            <w:shd w:val="clear" w:color="auto" w:fill="auto"/>
            <w:vAlign w:val="center"/>
          </w:tcPr>
          <w:p w14:paraId="678CE22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1746.9.273 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CD895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B13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B76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078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997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0BB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35A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D78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B1C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F66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ADE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616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FF4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08C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D57E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D80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19F8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A4D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DF0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D41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534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E07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0C92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35A446C" w14:textId="77777777" w:rsidTr="006268AC">
        <w:tc>
          <w:tcPr>
            <w:tcW w:w="959" w:type="dxa"/>
            <w:shd w:val="clear" w:color="auto" w:fill="auto"/>
            <w:vAlign w:val="center"/>
          </w:tcPr>
          <w:p w14:paraId="4A7BAFD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1746.9.62 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16C23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4DD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86E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938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01C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059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44F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9F1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308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B54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E52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013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D53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658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E32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2E4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3EC5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9CD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E28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0B5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3F2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5F2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D347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24A9E78" w14:textId="77777777" w:rsidTr="006268AC">
        <w:tc>
          <w:tcPr>
            <w:tcW w:w="959" w:type="dxa"/>
            <w:shd w:val="clear" w:color="auto" w:fill="auto"/>
            <w:vAlign w:val="center"/>
          </w:tcPr>
          <w:p w14:paraId="78FFB6A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0E1EB3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C75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E8D3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07F6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8779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5261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7F75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CE82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7B3E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08FA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6F8E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C693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99D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BD97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25B27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0820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D049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0D5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175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30D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F4C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E7A4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9C75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14D5098D" w14:textId="77777777" w:rsidTr="006268AC">
        <w:tc>
          <w:tcPr>
            <w:tcW w:w="959" w:type="dxa"/>
            <w:shd w:val="clear" w:color="auto" w:fill="auto"/>
            <w:vAlign w:val="center"/>
          </w:tcPr>
          <w:p w14:paraId="63AE3E5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1746.18.149 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9AFDF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D4B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054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D4C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4B0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54C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5A6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1CF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C68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E97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DBA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DE3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F2D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737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FB45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FCC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B2F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400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1B6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604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433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DF5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FABA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155285E" w14:textId="77777777" w:rsidTr="006268AC">
        <w:tc>
          <w:tcPr>
            <w:tcW w:w="959" w:type="dxa"/>
            <w:shd w:val="clear" w:color="auto" w:fill="auto"/>
            <w:vAlign w:val="center"/>
          </w:tcPr>
          <w:p w14:paraId="4BDC1FC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1746.18.148 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BB8F3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материальным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262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BF4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073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73F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931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E8D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682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C1E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AA7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84A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C19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C1C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BE9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1F73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E1C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8025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0C7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1E8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29B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E5C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D69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3DE3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EE34CC6" w14:textId="77777777" w:rsidTr="006268AC">
        <w:tc>
          <w:tcPr>
            <w:tcW w:w="959" w:type="dxa"/>
            <w:shd w:val="clear" w:color="auto" w:fill="auto"/>
            <w:vAlign w:val="center"/>
          </w:tcPr>
          <w:p w14:paraId="0AFA45A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4E4D7D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Коттеджи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F94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03B3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01B7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E135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BEE8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DD2B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E77A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4F63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B204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62AC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88AD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7A39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F25F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13F09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3CF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559C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01A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1C40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D13C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1B88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A8A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4BFD8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57938832" w14:textId="77777777" w:rsidTr="006268AC">
        <w:tc>
          <w:tcPr>
            <w:tcW w:w="959" w:type="dxa"/>
            <w:shd w:val="clear" w:color="auto" w:fill="auto"/>
            <w:vAlign w:val="center"/>
          </w:tcPr>
          <w:p w14:paraId="6105209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1746.10.68 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BF564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EE3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2C9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DAD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AB5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062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CEE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1DC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702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E93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EEE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A06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7AC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FE8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537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ACB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39C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9B5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D26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BAF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764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8A5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3F2C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4759C7B" w14:textId="77777777" w:rsidTr="006268AC">
        <w:tc>
          <w:tcPr>
            <w:tcW w:w="959" w:type="dxa"/>
            <w:shd w:val="clear" w:color="auto" w:fill="auto"/>
            <w:vAlign w:val="center"/>
          </w:tcPr>
          <w:p w14:paraId="51DCDA8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1746.10.65 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B84A4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577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7AB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747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0F6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94F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95B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F21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46D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812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788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843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A62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C07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2CC4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143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03FF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E90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A5C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CCC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C4E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B78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50A2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B24E2D1" w14:textId="77777777" w:rsidTr="006268AC">
        <w:tc>
          <w:tcPr>
            <w:tcW w:w="959" w:type="dxa"/>
            <w:shd w:val="clear" w:color="auto" w:fill="auto"/>
            <w:vAlign w:val="center"/>
          </w:tcPr>
          <w:p w14:paraId="2F00C7B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1746.10.66А (1746.10.65)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FA97B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A1D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958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6C3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473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CEC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BA6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AD1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7A5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0DE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648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B0A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7C1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D2A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2768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D18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C77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3FB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DE2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AC5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AAD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4E2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D958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5B1D4BE" w14:textId="77777777" w:rsidTr="006268AC">
        <w:tc>
          <w:tcPr>
            <w:tcW w:w="959" w:type="dxa"/>
            <w:shd w:val="clear" w:color="auto" w:fill="auto"/>
            <w:vAlign w:val="center"/>
          </w:tcPr>
          <w:p w14:paraId="011E4E3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1746.10.67А (1746.10.65)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AC134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BC5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12A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555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009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504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BAB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7BB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637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B26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92F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B2D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60E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93F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D9F2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AC4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1A1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936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E5B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096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6C5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622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83C8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2A9BA5D" w14:textId="77777777" w:rsidTr="006268AC">
        <w:tc>
          <w:tcPr>
            <w:tcW w:w="959" w:type="dxa"/>
            <w:shd w:val="clear" w:color="auto" w:fill="auto"/>
            <w:vAlign w:val="center"/>
          </w:tcPr>
          <w:p w14:paraId="323B38B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4FCA1F3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DA1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83A4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46F1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B69B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7035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C55F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E752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63B6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6A30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E386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BB3C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0B4D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BAC1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8D75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E18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3D92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0C6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ED0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FF30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7F8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906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A861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36921FA6" w14:textId="77777777" w:rsidTr="006268AC">
        <w:tc>
          <w:tcPr>
            <w:tcW w:w="959" w:type="dxa"/>
            <w:shd w:val="clear" w:color="auto" w:fill="auto"/>
            <w:vAlign w:val="center"/>
          </w:tcPr>
          <w:p w14:paraId="545F512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B86CE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6B4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329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5B4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0B1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BE5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680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4B8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13F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412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A79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309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006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5CD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06B0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EF7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778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C66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463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1F0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986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94B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8392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ED64E3E" w14:textId="77777777" w:rsidTr="006268AC">
        <w:tc>
          <w:tcPr>
            <w:tcW w:w="959" w:type="dxa"/>
            <w:shd w:val="clear" w:color="auto" w:fill="auto"/>
            <w:vAlign w:val="center"/>
          </w:tcPr>
          <w:p w14:paraId="1ED4E97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0C482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7D6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3AF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39A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8BF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568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CB5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21B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3D6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0CD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76E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8B3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30C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E01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4DDD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3A3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862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497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774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565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5E4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D93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2433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B286E57" w14:textId="77777777" w:rsidTr="006268AC">
        <w:tc>
          <w:tcPr>
            <w:tcW w:w="959" w:type="dxa"/>
            <w:shd w:val="clear" w:color="auto" w:fill="auto"/>
            <w:vAlign w:val="center"/>
          </w:tcPr>
          <w:p w14:paraId="1E84725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23984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67E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EBE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1C9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7D8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58E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88A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880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197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A0A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3D6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5DE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A0B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1E7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859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2BD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4D4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D5D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041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A8E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802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589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CF9F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1510575" w14:textId="77777777" w:rsidTr="006268AC">
        <w:tc>
          <w:tcPr>
            <w:tcW w:w="959" w:type="dxa"/>
            <w:shd w:val="clear" w:color="auto" w:fill="auto"/>
            <w:vAlign w:val="center"/>
          </w:tcPr>
          <w:p w14:paraId="791DC71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6B7BC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штаба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81A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3A9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7FF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843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BB5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960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3D9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905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7AA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010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E87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CB6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ACA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4E7D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505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F38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07F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19D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48A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513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C58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20E7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0112A89" w14:textId="77777777" w:rsidTr="006268AC">
        <w:tc>
          <w:tcPr>
            <w:tcW w:w="959" w:type="dxa"/>
            <w:shd w:val="clear" w:color="auto" w:fill="auto"/>
            <w:vAlign w:val="center"/>
          </w:tcPr>
          <w:p w14:paraId="5C4B331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F4E90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C97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50B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F1B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C54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C4B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764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2E7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9FB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AFE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1AD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5C7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2CD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0C7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1F0F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566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663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75C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48E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450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2DD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1A3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EAF0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5C58578" w14:textId="77777777" w:rsidTr="006268AC">
        <w:tc>
          <w:tcPr>
            <w:tcW w:w="959" w:type="dxa"/>
            <w:shd w:val="clear" w:color="auto" w:fill="auto"/>
            <w:vAlign w:val="center"/>
          </w:tcPr>
          <w:p w14:paraId="3D99B9F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1746.1.2А (1746.1.1)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7F0E4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33D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DF3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D48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196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A2C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AB3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CC2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EE3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3D0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727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A92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409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5D7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CB36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9A0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E63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EF6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3F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348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E07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BE1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9C93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982C453" w14:textId="77777777" w:rsidTr="006268AC">
        <w:tc>
          <w:tcPr>
            <w:tcW w:w="959" w:type="dxa"/>
            <w:shd w:val="clear" w:color="auto" w:fill="auto"/>
            <w:vAlign w:val="center"/>
          </w:tcPr>
          <w:p w14:paraId="359E520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1746.1.3А (1746.1.1)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BE36C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949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C73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E49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E00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D15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D76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7B3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0A3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2FB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FB6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FAA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C08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DC9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6AC8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93E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2867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EC8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099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DA1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23D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B3D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F1C0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80A16F9" w14:textId="77777777" w:rsidTr="006268AC">
        <w:tc>
          <w:tcPr>
            <w:tcW w:w="959" w:type="dxa"/>
            <w:shd w:val="clear" w:color="auto" w:fill="auto"/>
            <w:vAlign w:val="center"/>
          </w:tcPr>
          <w:p w14:paraId="18B26C8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1746.1.4А (1746.1.1)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FA891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99E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D22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A58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23B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2D2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182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B2A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46E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B79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5D0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C91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7FD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4C3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41F7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3F3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9FCE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628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1D9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66B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7C7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E43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CA04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BD0DED1" w14:textId="77777777" w:rsidTr="006268AC">
        <w:tc>
          <w:tcPr>
            <w:tcW w:w="959" w:type="dxa"/>
            <w:shd w:val="clear" w:color="auto" w:fill="auto"/>
            <w:vAlign w:val="center"/>
          </w:tcPr>
          <w:p w14:paraId="66204DC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1746.1.276А (1746.1.1)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53FC9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F1D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A0A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07B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3A7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76F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CD4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295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0AD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DEA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30E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4CD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C48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61C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C82D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95C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B10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85C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020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DA8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86D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0B4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C229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B410051" w14:textId="77777777" w:rsidTr="006268AC">
        <w:tc>
          <w:tcPr>
            <w:tcW w:w="959" w:type="dxa"/>
            <w:shd w:val="clear" w:color="auto" w:fill="auto"/>
            <w:vAlign w:val="center"/>
          </w:tcPr>
          <w:p w14:paraId="4700DBF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030C5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E14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F79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426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67A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71C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85C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03C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AF8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A4C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53F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DFF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082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A25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47FE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804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49F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15E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612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995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5D6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4FF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F933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E6C6802" w14:textId="77777777" w:rsidTr="006268AC">
        <w:tc>
          <w:tcPr>
            <w:tcW w:w="959" w:type="dxa"/>
            <w:shd w:val="clear" w:color="auto" w:fill="auto"/>
            <w:vAlign w:val="center"/>
          </w:tcPr>
          <w:p w14:paraId="17B5F64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1746.1.283А (1746.1.282)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B6976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B23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B2B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031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70E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A35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6FE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B5A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A66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939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0B2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FBC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245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A4E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032A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65F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14F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0EA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C72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41B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96B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04B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7A85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790F5C7" w14:textId="77777777" w:rsidTr="006268AC">
        <w:tc>
          <w:tcPr>
            <w:tcW w:w="959" w:type="dxa"/>
            <w:shd w:val="clear" w:color="auto" w:fill="auto"/>
            <w:vAlign w:val="center"/>
          </w:tcPr>
          <w:p w14:paraId="7FDF00B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1746.1.284А (1746.1.282)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2AA30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E03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FFD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D01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A8C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0C9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9F5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360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134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8EA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460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70C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5C1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C43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9333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7D9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758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738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1E1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A88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EBA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08C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2585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4E303D5" w14:textId="77777777" w:rsidTr="006268AC">
        <w:tc>
          <w:tcPr>
            <w:tcW w:w="959" w:type="dxa"/>
            <w:shd w:val="clear" w:color="auto" w:fill="auto"/>
            <w:vAlign w:val="center"/>
          </w:tcPr>
          <w:p w14:paraId="7F318AB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A45E6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административного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5BA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D40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F99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24F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BCB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72F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6BC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AD1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2AA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E15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197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FD9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14D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07D7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846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1D4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13E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C7B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98E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E93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D02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AA49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EF9C701" w14:textId="77777777" w:rsidTr="006268AC">
        <w:tc>
          <w:tcPr>
            <w:tcW w:w="959" w:type="dxa"/>
            <w:shd w:val="clear" w:color="auto" w:fill="auto"/>
            <w:vAlign w:val="center"/>
          </w:tcPr>
          <w:p w14:paraId="0416D59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1746.1.287А (1746.1.9)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0CBD7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административного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D31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18E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27C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E72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A14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B81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E76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40C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404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FEB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CD1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53B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12B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30D0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A0B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BA0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831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14B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013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AE3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290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E929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B7DA6DB" w14:textId="77777777" w:rsidTr="006268AC">
        <w:tc>
          <w:tcPr>
            <w:tcW w:w="959" w:type="dxa"/>
            <w:shd w:val="clear" w:color="auto" w:fill="auto"/>
            <w:vAlign w:val="center"/>
          </w:tcPr>
          <w:p w14:paraId="7F5458C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DE242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уборке мусоросборников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DDA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6E8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64F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162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C33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434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BE3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E53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A6D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1DB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B2E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1FB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16B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A224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AE6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F2B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FB6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3AD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2FE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EDD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72F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8997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392BA26" w14:textId="77777777" w:rsidTr="006268AC">
        <w:tc>
          <w:tcPr>
            <w:tcW w:w="959" w:type="dxa"/>
            <w:shd w:val="clear" w:color="auto" w:fill="auto"/>
            <w:vAlign w:val="center"/>
          </w:tcPr>
          <w:p w14:paraId="4E77098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B4941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15A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DF9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B75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27F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294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927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6DD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574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781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07B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4C7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BBD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E27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5243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FE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B97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6A3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3C9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5BE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5C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8EF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AB81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9C2FFE4" w14:textId="77777777" w:rsidTr="006268AC">
        <w:tc>
          <w:tcPr>
            <w:tcW w:w="959" w:type="dxa"/>
            <w:shd w:val="clear" w:color="auto" w:fill="auto"/>
            <w:vAlign w:val="center"/>
          </w:tcPr>
          <w:p w14:paraId="5EFC30A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E433D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жилфонда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594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FB5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7E5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5CC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DE7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6D9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54E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B8C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52E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792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738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846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99E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056B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10A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3F4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F28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E09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044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387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7B5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7627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C5B41AD" w14:textId="77777777" w:rsidTr="006268AC">
        <w:tc>
          <w:tcPr>
            <w:tcW w:w="959" w:type="dxa"/>
            <w:shd w:val="clear" w:color="auto" w:fill="auto"/>
            <w:vAlign w:val="center"/>
          </w:tcPr>
          <w:p w14:paraId="28DFC65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1746.1.11А (1746.1.10)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C7C7E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жилфонда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C9E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63C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A14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6A7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357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1F8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9B0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B50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6FF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461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739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D1E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9E5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5A0D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FD2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F85C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0CD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EFC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E68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49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E94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162A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CAB1276" w14:textId="77777777" w:rsidTr="006268AC">
        <w:tc>
          <w:tcPr>
            <w:tcW w:w="959" w:type="dxa"/>
            <w:shd w:val="clear" w:color="auto" w:fill="auto"/>
            <w:vAlign w:val="center"/>
          </w:tcPr>
          <w:p w14:paraId="33F3763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1746.1.289А (1746.1.10)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0A28A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жилфонда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6ED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110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44D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F0C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C2A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A82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AAE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8CB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21E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D61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003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2EE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7F4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E4E7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F28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553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12C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776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0B4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DE7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21A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AA41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6CE4B04" w14:textId="77777777" w:rsidTr="006268AC">
        <w:tc>
          <w:tcPr>
            <w:tcW w:w="959" w:type="dxa"/>
            <w:shd w:val="clear" w:color="auto" w:fill="auto"/>
            <w:vAlign w:val="center"/>
          </w:tcPr>
          <w:p w14:paraId="29F0338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F582C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70A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B3A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DC2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D15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DFF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D24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CF8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141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BE3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A47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7A7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8BA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CDE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4BD6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3AD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4A7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1E0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7BD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6E5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243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4D1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E456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98FC5C6" w14:textId="77777777" w:rsidTr="006268AC">
        <w:tc>
          <w:tcPr>
            <w:tcW w:w="959" w:type="dxa"/>
            <w:shd w:val="clear" w:color="auto" w:fill="auto"/>
            <w:vAlign w:val="center"/>
          </w:tcPr>
          <w:p w14:paraId="7320A9E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22C767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895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EF8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D0A5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6573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05FF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14D0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224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60CF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477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397E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BAEB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FBD6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6854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885BE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DEB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7C5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98E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79A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568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5893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463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35FF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149E1E9F" w14:textId="77777777" w:rsidTr="006268AC">
        <w:tc>
          <w:tcPr>
            <w:tcW w:w="959" w:type="dxa"/>
            <w:shd w:val="clear" w:color="auto" w:fill="auto"/>
            <w:vAlign w:val="center"/>
          </w:tcPr>
          <w:p w14:paraId="7BA31B7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626D1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FED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032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E92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D7C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852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2F1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635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6FB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598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98A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E1F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491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116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6801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388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8ED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EF5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AF6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E54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E81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A95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48D8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0564D6A" w14:textId="77777777" w:rsidTr="006268AC">
        <w:tc>
          <w:tcPr>
            <w:tcW w:w="959" w:type="dxa"/>
            <w:shd w:val="clear" w:color="auto" w:fill="auto"/>
            <w:vAlign w:val="center"/>
          </w:tcPr>
          <w:p w14:paraId="110972C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85454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 (эколог)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EF6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A34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849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439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0CE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3F2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35C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2BE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E8E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E01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E63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59B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408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A253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BE1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B001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BB9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7B6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9AE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985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94E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DB47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B9539B2" w14:textId="77777777" w:rsidTr="006268AC">
        <w:tc>
          <w:tcPr>
            <w:tcW w:w="959" w:type="dxa"/>
            <w:shd w:val="clear" w:color="auto" w:fill="auto"/>
            <w:vAlign w:val="center"/>
          </w:tcPr>
          <w:p w14:paraId="59E4A22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2E0A1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6C0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D1A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BCC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04C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DE6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C98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F28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60B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96F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5B2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B26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FE8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250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090D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2D4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FBB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8A6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0A1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DE8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9EE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104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4D9D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60EEECA" w14:textId="77777777" w:rsidTr="006268AC">
        <w:tc>
          <w:tcPr>
            <w:tcW w:w="959" w:type="dxa"/>
            <w:shd w:val="clear" w:color="auto" w:fill="auto"/>
            <w:vAlign w:val="center"/>
          </w:tcPr>
          <w:p w14:paraId="66D33F0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25AF7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по газовому хозяйству и сосудам, работающим под </w:t>
            </w:r>
            <w:r>
              <w:rPr>
                <w:sz w:val="18"/>
                <w:szCs w:val="18"/>
              </w:rPr>
              <w:lastRenderedPageBreak/>
              <w:t xml:space="preserve">давлением 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8F3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FE6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054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110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0EF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19D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F39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C85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77D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49D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AAC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1B8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5AD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8B36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350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B21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B2E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183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ED8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95C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FD6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191A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647F410" w14:textId="77777777" w:rsidTr="006268AC">
        <w:tc>
          <w:tcPr>
            <w:tcW w:w="959" w:type="dxa"/>
            <w:shd w:val="clear" w:color="auto" w:fill="auto"/>
            <w:vAlign w:val="center"/>
          </w:tcPr>
          <w:p w14:paraId="65EBBA8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5FFCF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8C9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AB2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606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71E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097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4CF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00C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7A5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A02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55F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1E8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C52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DA9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07B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F2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C19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552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686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5F0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B85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03E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1031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A92F3F6" w14:textId="77777777" w:rsidTr="006268AC">
        <w:tc>
          <w:tcPr>
            <w:tcW w:w="959" w:type="dxa"/>
            <w:shd w:val="clear" w:color="auto" w:fill="auto"/>
            <w:vAlign w:val="center"/>
          </w:tcPr>
          <w:p w14:paraId="616AC74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6AE05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DD1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869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182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C4D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579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061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562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CC0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E0A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23A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D8B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C19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5BB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3C0E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94D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146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88E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C81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D3D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93D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1FD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A156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2B5C295" w14:textId="77777777" w:rsidTr="006268AC">
        <w:tc>
          <w:tcPr>
            <w:tcW w:w="959" w:type="dxa"/>
            <w:shd w:val="clear" w:color="auto" w:fill="auto"/>
            <w:vAlign w:val="center"/>
          </w:tcPr>
          <w:p w14:paraId="22A60C3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2F90B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III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09F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230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D7C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017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548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3B3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537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049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EE1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656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B23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101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47C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1727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D4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5A6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D2F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4A2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DA2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EB8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037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69ED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52F1C66" w14:textId="77777777" w:rsidTr="006268AC">
        <w:tc>
          <w:tcPr>
            <w:tcW w:w="959" w:type="dxa"/>
            <w:shd w:val="clear" w:color="auto" w:fill="auto"/>
            <w:vAlign w:val="center"/>
          </w:tcPr>
          <w:p w14:paraId="71F6C70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3F911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Ш- V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E2F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927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BC4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25B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F46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112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8ED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1BF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BA6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9CB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64C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41C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38F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DE8D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BA2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D108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5F6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A64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095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F53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138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6F91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32F491B" w14:textId="77777777" w:rsidTr="006268AC">
        <w:tc>
          <w:tcPr>
            <w:tcW w:w="959" w:type="dxa"/>
            <w:shd w:val="clear" w:color="auto" w:fill="auto"/>
            <w:vAlign w:val="center"/>
          </w:tcPr>
          <w:p w14:paraId="1B6130A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1746.25.253А (1746.25.252)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932D1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Ш- V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673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71C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2D9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FDE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D28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DDD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AC8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A4D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B16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02B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088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692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ACE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0723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64E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351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A53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F76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204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273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1CD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867B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A71299E" w14:textId="77777777" w:rsidTr="006268AC">
        <w:tc>
          <w:tcPr>
            <w:tcW w:w="959" w:type="dxa"/>
            <w:shd w:val="clear" w:color="auto" w:fill="auto"/>
            <w:vAlign w:val="center"/>
          </w:tcPr>
          <w:p w14:paraId="681464A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663E5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Ш- V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1BF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DF0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7BC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CFA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FE0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68E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5EB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33C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E51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A1B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D3F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6BB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E7C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21EE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2E9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429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D57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7B5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6D1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CD9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EDD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54F6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15F2EFA" w14:textId="77777777" w:rsidTr="006268AC">
        <w:tc>
          <w:tcPr>
            <w:tcW w:w="959" w:type="dxa"/>
            <w:shd w:val="clear" w:color="auto" w:fill="auto"/>
            <w:vAlign w:val="center"/>
          </w:tcPr>
          <w:p w14:paraId="12566FC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0A4BC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902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6BA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6C1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73E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57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180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1E9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B41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9C5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B20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9C7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0FB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0F7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D71D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7E6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758D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B5A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E04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E5A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C79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DD8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E683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BE3C477" w14:textId="77777777" w:rsidTr="006268AC">
        <w:tc>
          <w:tcPr>
            <w:tcW w:w="959" w:type="dxa"/>
            <w:shd w:val="clear" w:color="auto" w:fill="auto"/>
            <w:vAlign w:val="center"/>
          </w:tcPr>
          <w:p w14:paraId="7B9A028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603A2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сосудов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4CC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C09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9E2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A2B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F8D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8FC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7ED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1AB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F37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558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F77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D84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27E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9C9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00F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0FA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7D1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AA4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13E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5B1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606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625F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2426C50" w14:textId="77777777" w:rsidTr="006268AC">
        <w:tc>
          <w:tcPr>
            <w:tcW w:w="959" w:type="dxa"/>
            <w:shd w:val="clear" w:color="auto" w:fill="auto"/>
            <w:vAlign w:val="center"/>
          </w:tcPr>
          <w:p w14:paraId="5BF4E31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B7FB3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обслуживанию бассейного оборудования 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D20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1BA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DEE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F64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8B4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FC5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313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D9B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B30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DEB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918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363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89D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30B0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C1B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AB00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EBE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464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C1A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B82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EFD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B289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23AA561" w14:textId="77777777" w:rsidTr="006268AC">
        <w:tc>
          <w:tcPr>
            <w:tcW w:w="959" w:type="dxa"/>
            <w:shd w:val="clear" w:color="auto" w:fill="auto"/>
            <w:vAlign w:val="center"/>
          </w:tcPr>
          <w:p w14:paraId="4941DF9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2AF22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водонасосной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9AF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0EF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442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4AA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3BD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216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F68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4B4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5C5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34C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5C2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A9C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633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1A53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486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D23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834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AD6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18E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5FA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18A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3CD1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53948C6" w14:textId="77777777" w:rsidTr="006268AC">
        <w:tc>
          <w:tcPr>
            <w:tcW w:w="959" w:type="dxa"/>
            <w:shd w:val="clear" w:color="auto" w:fill="auto"/>
            <w:vAlign w:val="center"/>
          </w:tcPr>
          <w:p w14:paraId="6EE733D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BD4C8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VI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E77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EC8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A3E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719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69B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E34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DD8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9A5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045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5B3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DB7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803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C3E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EDB1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9FD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3FD5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FDF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FB8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152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ED9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9CA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AC1F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2648210" w14:textId="77777777" w:rsidTr="006268AC">
        <w:tc>
          <w:tcPr>
            <w:tcW w:w="959" w:type="dxa"/>
            <w:shd w:val="clear" w:color="auto" w:fill="auto"/>
            <w:vAlign w:val="center"/>
          </w:tcPr>
          <w:p w14:paraId="31A9CD8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EF97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II-IV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5AF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9C8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674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428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294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66C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19A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8B2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019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F36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B1B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91C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795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3774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BCF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314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504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9EC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021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49B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338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407F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3FD81D7" w14:textId="77777777" w:rsidTr="006268AC">
        <w:tc>
          <w:tcPr>
            <w:tcW w:w="959" w:type="dxa"/>
            <w:shd w:val="clear" w:color="auto" w:fill="auto"/>
            <w:vAlign w:val="center"/>
          </w:tcPr>
          <w:p w14:paraId="04DE6C0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2B06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550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C8D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23A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BFF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E43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764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720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2AE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93F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6C8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8FB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0F7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8ED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5E47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6A5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B3F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127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B19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F52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D0D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A9D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1D6D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AC663D2" w14:textId="77777777" w:rsidTr="006268AC">
        <w:tc>
          <w:tcPr>
            <w:tcW w:w="959" w:type="dxa"/>
            <w:shd w:val="clear" w:color="auto" w:fill="auto"/>
            <w:vAlign w:val="center"/>
          </w:tcPr>
          <w:p w14:paraId="3F6AE88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1746.25.239А (1746.25.238)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6656B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940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404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C66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669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A70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E5D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408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3FF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F1B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161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794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2E7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546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75BD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9A9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CFB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D75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BE0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B26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C97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F6E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2490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ED617A3" w14:textId="77777777" w:rsidTr="006268AC">
        <w:tc>
          <w:tcPr>
            <w:tcW w:w="959" w:type="dxa"/>
            <w:shd w:val="clear" w:color="auto" w:fill="auto"/>
            <w:vAlign w:val="center"/>
          </w:tcPr>
          <w:p w14:paraId="17F0332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E80E8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VI 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322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BA5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5CA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750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A0F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671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297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79A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EBD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B76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0E0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F03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328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AA7A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F0D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46D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F24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7F3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4EF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076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400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09D8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669096F" w14:textId="77777777" w:rsidTr="006268AC">
        <w:tc>
          <w:tcPr>
            <w:tcW w:w="959" w:type="dxa"/>
            <w:shd w:val="clear" w:color="auto" w:fill="auto"/>
            <w:vAlign w:val="center"/>
          </w:tcPr>
          <w:p w14:paraId="165584C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D2D75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IV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B64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FD6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84C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913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FBF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7AD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C84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B77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91B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476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C13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78F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808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6DAD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DF1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9CB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092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21F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EB1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3A5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C5C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A288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0467F5E" w14:textId="77777777" w:rsidTr="006268AC">
        <w:tc>
          <w:tcPr>
            <w:tcW w:w="959" w:type="dxa"/>
            <w:shd w:val="clear" w:color="auto" w:fill="auto"/>
            <w:vAlign w:val="center"/>
          </w:tcPr>
          <w:p w14:paraId="769BC9E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9E8AC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IV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F9E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259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DC0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D85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9AE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346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E76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EB6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4F6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473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D45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CCD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163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336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6A1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840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D41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120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0F2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254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0EF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828C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E701774" w14:textId="77777777" w:rsidTr="006268AC">
        <w:tc>
          <w:tcPr>
            <w:tcW w:w="959" w:type="dxa"/>
            <w:shd w:val="clear" w:color="auto" w:fill="auto"/>
            <w:vAlign w:val="center"/>
          </w:tcPr>
          <w:p w14:paraId="6B91078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DA795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EF5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633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E4C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0A8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672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AB8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196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C4A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EEF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57B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D28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8A2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ED5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42E9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EE6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B0F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256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457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EB4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7DB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4A6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788A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464C4B7" w14:textId="77777777" w:rsidTr="006268AC">
        <w:tc>
          <w:tcPr>
            <w:tcW w:w="959" w:type="dxa"/>
            <w:shd w:val="clear" w:color="auto" w:fill="auto"/>
            <w:vAlign w:val="center"/>
          </w:tcPr>
          <w:p w14:paraId="5D40BB5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5F0E2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по очистке бассейна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E03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938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694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ED1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4C1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6A0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FDC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077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118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FE5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458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73A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649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41F6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7F0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C5EA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352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367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B4D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BE2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6C0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2959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F9FBF1B" w14:textId="77777777" w:rsidTr="006268AC">
        <w:tc>
          <w:tcPr>
            <w:tcW w:w="959" w:type="dxa"/>
            <w:shd w:val="clear" w:color="auto" w:fill="auto"/>
            <w:vAlign w:val="center"/>
          </w:tcPr>
          <w:p w14:paraId="28DB492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92C24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по ремонту мебели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4C8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F2A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527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762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E85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91D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9B3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A96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D90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DE0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E48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C0F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CEC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69AE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076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F30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EEB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4EA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F0C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D14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786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0E09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C85BB82" w14:textId="77777777" w:rsidTr="006268AC">
        <w:tc>
          <w:tcPr>
            <w:tcW w:w="959" w:type="dxa"/>
            <w:shd w:val="clear" w:color="auto" w:fill="auto"/>
            <w:vAlign w:val="center"/>
          </w:tcPr>
          <w:p w14:paraId="5E73723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1746.25.3</w:t>
            </w:r>
            <w:r>
              <w:rPr>
                <w:sz w:val="18"/>
                <w:szCs w:val="18"/>
              </w:rPr>
              <w:lastRenderedPageBreak/>
              <w:t>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F2494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Облицовщик-плиточник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20E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A9D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0D0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A49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F15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650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90C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8DD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2C9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280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C22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0CB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9E6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CEA6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3C9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F11F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AF8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E41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D6C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029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34B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CF87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D5EF4E5" w14:textId="77777777" w:rsidTr="006268AC">
        <w:tc>
          <w:tcPr>
            <w:tcW w:w="959" w:type="dxa"/>
            <w:shd w:val="clear" w:color="auto" w:fill="auto"/>
            <w:vAlign w:val="center"/>
          </w:tcPr>
          <w:p w14:paraId="717748B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2D49D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630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D44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9E0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4A9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4E7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F2C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64C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856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901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FD1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C8A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1E3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4E9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55F7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97C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3EA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4A4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2DD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AF8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331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B48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75FC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8E4264D" w14:textId="77777777" w:rsidTr="006268AC">
        <w:tc>
          <w:tcPr>
            <w:tcW w:w="959" w:type="dxa"/>
            <w:shd w:val="clear" w:color="auto" w:fill="auto"/>
            <w:vAlign w:val="center"/>
          </w:tcPr>
          <w:p w14:paraId="0EE5B3C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2DE6A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обслуживанию медицинского оборудования            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671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E7C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C51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F5D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467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D0A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4B4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F96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139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884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D29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229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CC5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DE89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AFA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5895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F66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357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130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860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B59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D5DF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C153CC2" w14:textId="77777777" w:rsidTr="006268AC">
        <w:tc>
          <w:tcPr>
            <w:tcW w:w="959" w:type="dxa"/>
            <w:shd w:val="clear" w:color="auto" w:fill="auto"/>
            <w:vAlign w:val="center"/>
          </w:tcPr>
          <w:p w14:paraId="339E1A9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1746.25.303 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6EB25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BFF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595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0DD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FCD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E35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E0D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152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68B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061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F7E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3ED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AD3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A9B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9A0D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F2C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81B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C12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D9E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FCC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F43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517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6C69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E85C34E" w14:textId="77777777" w:rsidTr="006268AC">
        <w:tc>
          <w:tcPr>
            <w:tcW w:w="959" w:type="dxa"/>
            <w:shd w:val="clear" w:color="auto" w:fill="auto"/>
            <w:vAlign w:val="center"/>
          </w:tcPr>
          <w:p w14:paraId="35C8C73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28FD35C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Культотдел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C61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2D75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02CA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1616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6AF6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848A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C349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EBED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00E6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AA30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1B5D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DD12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28AA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324A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962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E1FF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223F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A51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71E1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EA28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ADF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C8C0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79C1536D" w14:textId="77777777" w:rsidTr="006268AC">
        <w:tc>
          <w:tcPr>
            <w:tcW w:w="959" w:type="dxa"/>
            <w:shd w:val="clear" w:color="auto" w:fill="auto"/>
            <w:vAlign w:val="center"/>
          </w:tcPr>
          <w:p w14:paraId="2CA25AC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82780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2E9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4A8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73D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EC0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048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A9E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48C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17B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F99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1DF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A77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36E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E4F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956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CE5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42E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58D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F65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EE7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438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CE8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EBA9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95BB6BD" w14:textId="77777777" w:rsidTr="006268AC">
        <w:tc>
          <w:tcPr>
            <w:tcW w:w="959" w:type="dxa"/>
            <w:shd w:val="clear" w:color="auto" w:fill="auto"/>
            <w:vAlign w:val="center"/>
          </w:tcPr>
          <w:p w14:paraId="08AA788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DEBDA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Культорганизатор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F0E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7CB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359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AD3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E85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BAC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568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F41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7D9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09B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95C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DC4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D31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476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859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2C1F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D1F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C4F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1A9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F9F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6B9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7A3B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9F3EB7C" w14:textId="77777777" w:rsidTr="006268AC">
        <w:tc>
          <w:tcPr>
            <w:tcW w:w="959" w:type="dxa"/>
            <w:shd w:val="clear" w:color="auto" w:fill="auto"/>
            <w:vAlign w:val="center"/>
          </w:tcPr>
          <w:p w14:paraId="4E7E777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B994A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899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B13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DB6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A94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8EE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BD3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DE2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8D8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BC1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B07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0C0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CD1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FFC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5199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65A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D9F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28B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CCD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6E0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D1F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616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E0E6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95E01E3" w14:textId="77777777" w:rsidTr="006268AC">
        <w:tc>
          <w:tcPr>
            <w:tcW w:w="959" w:type="dxa"/>
            <w:shd w:val="clear" w:color="auto" w:fill="auto"/>
            <w:vAlign w:val="center"/>
          </w:tcPr>
          <w:p w14:paraId="1D9DEDB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B5F82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Аккомпаниатор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E96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5BF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545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557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6AC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3AA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924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F92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6F9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EE1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B19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FAB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532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347F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E5F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06A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B46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F66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C09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08F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3C3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8070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7A210DA" w14:textId="77777777" w:rsidTr="006268AC">
        <w:tc>
          <w:tcPr>
            <w:tcW w:w="959" w:type="dxa"/>
            <w:shd w:val="clear" w:color="auto" w:fill="auto"/>
            <w:vAlign w:val="center"/>
          </w:tcPr>
          <w:p w14:paraId="267B50B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D50C1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DDF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C58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907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59A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C8B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31C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909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74B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A4F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462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E22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633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534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78FC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B6A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3C9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E3C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7B4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A8C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1E5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02A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26D4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1ABFB52" w14:textId="77777777" w:rsidTr="006268AC">
        <w:tc>
          <w:tcPr>
            <w:tcW w:w="959" w:type="dxa"/>
            <w:shd w:val="clear" w:color="auto" w:fill="auto"/>
            <w:vAlign w:val="center"/>
          </w:tcPr>
          <w:p w14:paraId="0F6D471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4D63F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206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7A7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3BF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E17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D59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321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523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641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222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6D9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B1D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746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089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37EA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1C0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5BF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E22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C4E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C68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5B2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1D4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2F82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BDB31D8" w14:textId="77777777" w:rsidTr="006268AC">
        <w:tc>
          <w:tcPr>
            <w:tcW w:w="959" w:type="dxa"/>
            <w:shd w:val="clear" w:color="auto" w:fill="auto"/>
            <w:vAlign w:val="center"/>
          </w:tcPr>
          <w:p w14:paraId="1DD5639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595EE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Экскурсовод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BC5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76E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9AC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CC0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18C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64C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771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CC8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075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A5B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A19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ECE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E82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D7DA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AF3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4E6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557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802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81D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089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D97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7815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4A65578" w14:textId="77777777" w:rsidTr="006268AC">
        <w:tc>
          <w:tcPr>
            <w:tcW w:w="959" w:type="dxa"/>
            <w:shd w:val="clear" w:color="auto" w:fill="auto"/>
            <w:vAlign w:val="center"/>
          </w:tcPr>
          <w:p w14:paraId="3314023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1746.11.70 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A69EA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дискотеки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215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B35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CEF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C2B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FF6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54C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2F5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FF4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8A9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83B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E18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451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0BF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95C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5F1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72F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843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931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315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871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89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6249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3E3E819" w14:textId="77777777" w:rsidTr="006268AC">
        <w:tc>
          <w:tcPr>
            <w:tcW w:w="959" w:type="dxa"/>
            <w:shd w:val="clear" w:color="auto" w:fill="auto"/>
            <w:vAlign w:val="center"/>
          </w:tcPr>
          <w:p w14:paraId="2C29DC2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EE7118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58B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FED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C8B3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9482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5D1C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218A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B870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B846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8146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69F6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1BF3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6869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B4FC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4967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25FC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484E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92E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81A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B52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AE7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C6F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F3233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66D65520" w14:textId="77777777" w:rsidTr="006268AC">
        <w:tc>
          <w:tcPr>
            <w:tcW w:w="959" w:type="dxa"/>
            <w:shd w:val="clear" w:color="auto" w:fill="auto"/>
            <w:vAlign w:val="center"/>
          </w:tcPr>
          <w:p w14:paraId="694BF17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BD2D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гаражом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3CC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63D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FCF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841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1A1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ABC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8BA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ACC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666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66C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B47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A0D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979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03C0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90A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E5B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D01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D33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C34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5A2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DD0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7D59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0EA93DE" w14:textId="77777777" w:rsidTr="006268AC">
        <w:tc>
          <w:tcPr>
            <w:tcW w:w="959" w:type="dxa"/>
            <w:shd w:val="clear" w:color="auto" w:fill="auto"/>
            <w:vAlign w:val="center"/>
          </w:tcPr>
          <w:p w14:paraId="478C9B2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28B13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«Газель»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325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44B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308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C61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B54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014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32A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928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DE0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F7B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E00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161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7A9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3CE7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F18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C5F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E46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B53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706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202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41A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A3CC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44C27BF" w14:textId="77777777" w:rsidTr="006268AC">
        <w:tc>
          <w:tcPr>
            <w:tcW w:w="959" w:type="dxa"/>
            <w:shd w:val="clear" w:color="auto" w:fill="auto"/>
            <w:vAlign w:val="center"/>
          </w:tcPr>
          <w:p w14:paraId="423754E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C231E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самосвал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0A7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047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1B6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2E9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FF4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FFA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D5A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C7F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2BD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0F4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32A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269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206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1E0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53C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D57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A70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13B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8D3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FD0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20A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0D1E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98937D3" w14:textId="77777777" w:rsidTr="006268AC">
        <w:tc>
          <w:tcPr>
            <w:tcW w:w="959" w:type="dxa"/>
            <w:shd w:val="clear" w:color="auto" w:fill="auto"/>
            <w:vAlign w:val="center"/>
          </w:tcPr>
          <w:p w14:paraId="589DC49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8BDEE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201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418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627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47E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D74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05A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DC5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102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4E7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976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F28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17B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80D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7AE9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430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DBD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26B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5EA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291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9B1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921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FFD4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3EB2DC6" w14:textId="77777777" w:rsidTr="006268AC">
        <w:tc>
          <w:tcPr>
            <w:tcW w:w="959" w:type="dxa"/>
            <w:shd w:val="clear" w:color="auto" w:fill="auto"/>
            <w:vAlign w:val="center"/>
          </w:tcPr>
          <w:p w14:paraId="002F925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0EC52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«Газель» м/автобус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EAB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00E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BCD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181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316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45B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6B9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3BA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F33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F44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045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FC2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57C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FFA1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9E3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F78C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1BB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15D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37A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F27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E79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8A5B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7E1D87E" w14:textId="77777777" w:rsidTr="006268AC">
        <w:tc>
          <w:tcPr>
            <w:tcW w:w="959" w:type="dxa"/>
            <w:shd w:val="clear" w:color="auto" w:fill="auto"/>
            <w:vAlign w:val="center"/>
          </w:tcPr>
          <w:p w14:paraId="3047D46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AD4F1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FD1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A41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E57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3CC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424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771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986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6B0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2F0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8BF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BB5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010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4EB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73AB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141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476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077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A9E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AB3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35A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522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FCFF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1D8B026" w14:textId="77777777" w:rsidTr="006268AC">
        <w:tc>
          <w:tcPr>
            <w:tcW w:w="959" w:type="dxa"/>
            <w:shd w:val="clear" w:color="auto" w:fill="auto"/>
            <w:vAlign w:val="center"/>
          </w:tcPr>
          <w:p w14:paraId="4E3B263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3556D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1F1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2D1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705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A20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FB0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F43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3DB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10A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F01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131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855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78F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3EA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D9AA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131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4F4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348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FBC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ACE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F4F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4F4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B989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C30B5EC" w14:textId="77777777" w:rsidTr="006268AC">
        <w:tc>
          <w:tcPr>
            <w:tcW w:w="959" w:type="dxa"/>
            <w:shd w:val="clear" w:color="auto" w:fill="auto"/>
            <w:vAlign w:val="center"/>
          </w:tcPr>
          <w:p w14:paraId="10EA6E1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8DF20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A94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4D9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A5D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64A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C4F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EF9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445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61A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7B2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3E2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F99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145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D9F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460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321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047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BE4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2F5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D93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939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79F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4B9F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F340D47" w14:textId="77777777" w:rsidTr="006268AC">
        <w:tc>
          <w:tcPr>
            <w:tcW w:w="959" w:type="dxa"/>
            <w:shd w:val="clear" w:color="auto" w:fill="auto"/>
            <w:vAlign w:val="center"/>
          </w:tcPr>
          <w:p w14:paraId="73C012F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A3C3A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для проведения предрейсовых медосмотров водителей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4B8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07F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C3F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42F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80F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DB6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D86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8B6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EDC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06E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5D8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6E0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C9E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1AF4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FEE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8F0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05D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E39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B28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BE6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76A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8382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0F29430" w14:textId="77777777" w:rsidTr="006268AC">
        <w:tc>
          <w:tcPr>
            <w:tcW w:w="959" w:type="dxa"/>
            <w:shd w:val="clear" w:color="auto" w:fill="auto"/>
            <w:vAlign w:val="center"/>
          </w:tcPr>
          <w:p w14:paraId="7AEE1D2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E1627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«Форд-Транзит»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C69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417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8E1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745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678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182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E1D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8F9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B0E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337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518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24F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815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DDA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2C9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C4A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19A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2A0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937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0E5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559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D2B1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7149E18" w14:textId="77777777" w:rsidTr="006268AC">
        <w:tc>
          <w:tcPr>
            <w:tcW w:w="959" w:type="dxa"/>
            <w:shd w:val="clear" w:color="auto" w:fill="auto"/>
            <w:vAlign w:val="center"/>
          </w:tcPr>
          <w:p w14:paraId="052BDC2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1746.8.31</w:t>
            </w: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AA123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Автослесарь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9DB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2A2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1AC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05B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460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81D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BB0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3D4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32E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905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530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41B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AC2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8F1B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8E7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9B7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DA1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D27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CA6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7DF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EAE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3B90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D8B83F9" w14:textId="77777777" w:rsidTr="006268AC">
        <w:tc>
          <w:tcPr>
            <w:tcW w:w="959" w:type="dxa"/>
            <w:shd w:val="clear" w:color="auto" w:fill="auto"/>
            <w:vAlign w:val="center"/>
          </w:tcPr>
          <w:p w14:paraId="6D01FEB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94D5CC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AB2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0185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6A50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A399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388D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815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8DFD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3511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FEF9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C731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C2AF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D95D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DE3A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6AC8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9910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2B98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D0A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2C1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931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A28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698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129F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0F30FEF1" w14:textId="77777777" w:rsidTr="006268AC">
        <w:tc>
          <w:tcPr>
            <w:tcW w:w="959" w:type="dxa"/>
            <w:shd w:val="clear" w:color="auto" w:fill="auto"/>
            <w:vAlign w:val="center"/>
          </w:tcPr>
          <w:p w14:paraId="6C52EB8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1746.5.26 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23896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B97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C5E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6E7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D47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01A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478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928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0A5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554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894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8CF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D61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70B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D70C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8FF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004C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6E7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70D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5D9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59E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0CF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0314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EB44900" w14:textId="77777777" w:rsidTr="006268AC">
        <w:tc>
          <w:tcPr>
            <w:tcW w:w="959" w:type="dxa"/>
            <w:shd w:val="clear" w:color="auto" w:fill="auto"/>
            <w:vAlign w:val="center"/>
          </w:tcPr>
          <w:p w14:paraId="65B11E2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1746.5.27 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DE4CE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A17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6EA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BD8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C3E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A46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365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06E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09C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769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F29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809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A63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EE5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4093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A03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818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F3C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418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E3C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38B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BF9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3022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4264842" w14:textId="77777777" w:rsidTr="006268AC">
        <w:tc>
          <w:tcPr>
            <w:tcW w:w="959" w:type="dxa"/>
            <w:shd w:val="clear" w:color="auto" w:fill="auto"/>
            <w:vAlign w:val="center"/>
          </w:tcPr>
          <w:p w14:paraId="05614AC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1746.5.30 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7DD27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EE3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D17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9D1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547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985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085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CCE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07B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BB0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1F2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30D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AA2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173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FFCC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D67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F89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C26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4C3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3C2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8B8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A14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1A18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223E36E" w14:textId="77777777" w:rsidTr="006268AC">
        <w:tc>
          <w:tcPr>
            <w:tcW w:w="959" w:type="dxa"/>
            <w:shd w:val="clear" w:color="auto" w:fill="auto"/>
            <w:vAlign w:val="center"/>
          </w:tcPr>
          <w:p w14:paraId="7BAEF1F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1746.5.28 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84FFB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32D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A0B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014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57E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446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6E6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EF4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26B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36D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AA0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8AF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180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8BA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11C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DC0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002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147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688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EE6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B3A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D6A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D90F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54C9354" w14:textId="77777777" w:rsidTr="006268AC">
        <w:tc>
          <w:tcPr>
            <w:tcW w:w="959" w:type="dxa"/>
            <w:shd w:val="clear" w:color="auto" w:fill="auto"/>
            <w:vAlign w:val="center"/>
          </w:tcPr>
          <w:p w14:paraId="15D8CE2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1746.5.25 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6963D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724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E07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921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ECF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C1B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665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DB1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76D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A24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50B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E55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F21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786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4579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E47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4C5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43A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6B6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EA7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8C7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0E9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3041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EE0B981" w14:textId="77777777" w:rsidTr="006268AC">
        <w:tc>
          <w:tcPr>
            <w:tcW w:w="959" w:type="dxa"/>
            <w:shd w:val="clear" w:color="auto" w:fill="auto"/>
            <w:vAlign w:val="center"/>
          </w:tcPr>
          <w:p w14:paraId="35BCC53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1746.5.313 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E6EF0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CB8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9B7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A25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4E8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75A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175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4C1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339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0DC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EA5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891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539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E05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9775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56B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6BA0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42A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CC3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736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556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385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F736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C5EA2CA" w14:textId="77777777" w:rsidTr="006268AC">
        <w:tc>
          <w:tcPr>
            <w:tcW w:w="959" w:type="dxa"/>
            <w:shd w:val="clear" w:color="auto" w:fill="auto"/>
            <w:vAlign w:val="center"/>
          </w:tcPr>
          <w:p w14:paraId="1E39799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1746.5.24 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FA1C4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C81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849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1C8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1C3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F31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B24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C75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81E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291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319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343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2EC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5C9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4F3C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E7C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80A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500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3B2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58B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157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7E0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2CEB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CA97C18" w14:textId="77777777" w:rsidTr="006268AC">
        <w:tc>
          <w:tcPr>
            <w:tcW w:w="959" w:type="dxa"/>
            <w:shd w:val="clear" w:color="auto" w:fill="auto"/>
            <w:vAlign w:val="center"/>
          </w:tcPr>
          <w:p w14:paraId="7597E35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F97724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Общий отдел-отдел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C87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CEE6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63E1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C5DA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5C30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B7E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EAFC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E9FC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89E4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FD5B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BB56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CA5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9D5F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720A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05E8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BD59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DED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9BC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453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E26D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794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64BC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59C20816" w14:textId="77777777" w:rsidTr="006268AC">
        <w:tc>
          <w:tcPr>
            <w:tcW w:w="959" w:type="dxa"/>
            <w:shd w:val="clear" w:color="auto" w:fill="auto"/>
            <w:vAlign w:val="center"/>
          </w:tcPr>
          <w:p w14:paraId="1D0A920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1746.17.144 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9163F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общего отдела-отдела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609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FE1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BE6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217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E9C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CBA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9B8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48B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798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521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944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843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AAC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99C7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A44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9F6C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4DF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54D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969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3B9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7B0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6048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9C7B7CB" w14:textId="77777777" w:rsidTr="006268AC">
        <w:tc>
          <w:tcPr>
            <w:tcW w:w="959" w:type="dxa"/>
            <w:shd w:val="clear" w:color="auto" w:fill="auto"/>
            <w:vAlign w:val="center"/>
          </w:tcPr>
          <w:p w14:paraId="03BD1F9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1746.17.146 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71B76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5B2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228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4AF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C20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556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D01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057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441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380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E38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9A2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C63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733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7AAD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FBD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4BF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E47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D99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C9F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1E3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9FA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9EF2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059E462" w14:textId="77777777" w:rsidTr="006268AC">
        <w:tc>
          <w:tcPr>
            <w:tcW w:w="959" w:type="dxa"/>
            <w:shd w:val="clear" w:color="auto" w:fill="auto"/>
            <w:vAlign w:val="center"/>
          </w:tcPr>
          <w:p w14:paraId="7DE2EE2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1746.17.143 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D6BD9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4DE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9F3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21D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676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20E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461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CF5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479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AC3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845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EF9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DA7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4A3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39B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ED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C72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4EF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9FF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9EA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80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455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8AF8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B58293B" w14:textId="77777777" w:rsidTr="006268AC">
        <w:tc>
          <w:tcPr>
            <w:tcW w:w="959" w:type="dxa"/>
            <w:shd w:val="clear" w:color="auto" w:fill="auto"/>
            <w:vAlign w:val="center"/>
          </w:tcPr>
          <w:p w14:paraId="339B542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1746.17.145 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F819C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10D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27D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BBD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60A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5C4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35E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DE1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DB9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751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EBE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27B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C87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8E2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858E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8F1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154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A34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AD8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C6B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527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455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9E48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11EEBF4" w14:textId="77777777" w:rsidTr="006268AC">
        <w:tc>
          <w:tcPr>
            <w:tcW w:w="959" w:type="dxa"/>
            <w:shd w:val="clear" w:color="auto" w:fill="auto"/>
            <w:vAlign w:val="center"/>
          </w:tcPr>
          <w:p w14:paraId="0032C8B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1746.17.314 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4A561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498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1C1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53E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5CA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3E3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D3B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6A2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1EE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60D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0BD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621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B36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EDB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22BC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F17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5C0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EEF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74E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B83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0C1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0E3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30D9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5480520" w14:textId="77777777" w:rsidTr="006268AC">
        <w:tc>
          <w:tcPr>
            <w:tcW w:w="959" w:type="dxa"/>
            <w:shd w:val="clear" w:color="auto" w:fill="auto"/>
            <w:vAlign w:val="center"/>
          </w:tcPr>
          <w:p w14:paraId="6A4EA88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A37E42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Отдел маркетинга и реализации путевок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F8D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669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251E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19D1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7561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273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AF4B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F94C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FAB4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E9F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AF1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BA1E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C8A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9247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559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D545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4A0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0D0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FED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8D9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D5E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A9445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0A69A004" w14:textId="77777777" w:rsidTr="006268AC">
        <w:tc>
          <w:tcPr>
            <w:tcW w:w="959" w:type="dxa"/>
            <w:shd w:val="clear" w:color="auto" w:fill="auto"/>
            <w:vAlign w:val="center"/>
          </w:tcPr>
          <w:p w14:paraId="56F9632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5CE64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AB3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5AF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ED9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097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9A2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958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215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CC2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023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DE3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4F7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6DA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F41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B305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DD2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8E7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50C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FB0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6D7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703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8D1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1F28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27436F2" w14:textId="77777777" w:rsidTr="006268AC">
        <w:tc>
          <w:tcPr>
            <w:tcW w:w="959" w:type="dxa"/>
            <w:shd w:val="clear" w:color="auto" w:fill="auto"/>
            <w:vAlign w:val="center"/>
          </w:tcPr>
          <w:p w14:paraId="112C816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6C74D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AB5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0D3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86A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9C2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A96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E85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8F4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AFC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6B8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E89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E44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426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2C0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6DC9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B37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E01E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FD3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085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9CF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6E7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68B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13B7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48A2C1E" w14:textId="77777777" w:rsidTr="006268AC">
        <w:tc>
          <w:tcPr>
            <w:tcW w:w="959" w:type="dxa"/>
            <w:shd w:val="clear" w:color="auto" w:fill="auto"/>
            <w:vAlign w:val="center"/>
          </w:tcPr>
          <w:p w14:paraId="3F6C9C4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B4631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AD1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D91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3E3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3EC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FF3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65F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927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A80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64A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133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047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842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538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C7AB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CA7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DF1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057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603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0B5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9D7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EE2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A2ED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903CCD1" w14:textId="77777777" w:rsidTr="006268AC">
        <w:tc>
          <w:tcPr>
            <w:tcW w:w="959" w:type="dxa"/>
            <w:shd w:val="clear" w:color="auto" w:fill="auto"/>
            <w:vAlign w:val="center"/>
          </w:tcPr>
          <w:p w14:paraId="43CB2F6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E728B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2A0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C86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992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C0C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B11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610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87F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228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D4E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199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109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E8E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DF5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6C8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B9B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12B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6D3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B08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3E7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CC9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B99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B522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17F0E42" w14:textId="77777777" w:rsidTr="006268AC">
        <w:tc>
          <w:tcPr>
            <w:tcW w:w="959" w:type="dxa"/>
            <w:shd w:val="clear" w:color="auto" w:fill="auto"/>
            <w:vAlign w:val="center"/>
          </w:tcPr>
          <w:p w14:paraId="11D5268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32B54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1F2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9A8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E39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F4B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FE5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B0C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1C8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1C7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D4A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BE4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1B0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663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AF1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5B41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7D4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D49B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F77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B26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C79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B21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BF0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7A93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DF2858D" w14:textId="77777777" w:rsidTr="006268AC">
        <w:tc>
          <w:tcPr>
            <w:tcW w:w="959" w:type="dxa"/>
            <w:shd w:val="clear" w:color="auto" w:fill="auto"/>
            <w:vAlign w:val="center"/>
          </w:tcPr>
          <w:p w14:paraId="3252FAB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1746.19.154А (1746.19.153)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68A7A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395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D13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994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8DC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69D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CFF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EF7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080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571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F74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750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C03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A4D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546F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64B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3C5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DFA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2F0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0D8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87A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302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4AF7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84F4E8A" w14:textId="77777777" w:rsidTr="006268AC">
        <w:tc>
          <w:tcPr>
            <w:tcW w:w="959" w:type="dxa"/>
            <w:shd w:val="clear" w:color="auto" w:fill="auto"/>
            <w:vAlign w:val="center"/>
          </w:tcPr>
          <w:p w14:paraId="3BFA682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1746.19.155А (1746.19.153)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7AC2F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732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6B3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253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C21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6EF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7A8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6B8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A5E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D78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82F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315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C01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0A4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4E93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1D8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8AAF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AE4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C43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B8E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3CB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004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28BF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D3D9153" w14:textId="77777777" w:rsidTr="006268AC">
        <w:tc>
          <w:tcPr>
            <w:tcW w:w="959" w:type="dxa"/>
            <w:shd w:val="clear" w:color="auto" w:fill="auto"/>
            <w:vAlign w:val="center"/>
          </w:tcPr>
          <w:p w14:paraId="3584BCA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1746.19.317А (1746.19.153)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4544A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899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3AF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656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C03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200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6A3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A01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B1F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BF9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539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E7C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B84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E9E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4598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012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433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D73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25A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3CB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200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25B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6CE2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640A38B" w14:textId="77777777" w:rsidTr="006268AC">
        <w:tc>
          <w:tcPr>
            <w:tcW w:w="959" w:type="dxa"/>
            <w:shd w:val="clear" w:color="auto" w:fill="auto"/>
            <w:vAlign w:val="center"/>
          </w:tcPr>
          <w:p w14:paraId="4DFCF39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1746.19.156 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1AE5C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D63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465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44A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963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5C0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76C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205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0CD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10D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8F4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396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CA0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5A0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A9CB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FBD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4291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B64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0B1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531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A51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C2B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39E6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32905B1" w14:textId="77777777" w:rsidTr="006268AC">
        <w:tc>
          <w:tcPr>
            <w:tcW w:w="959" w:type="dxa"/>
            <w:shd w:val="clear" w:color="auto" w:fill="auto"/>
            <w:vAlign w:val="center"/>
          </w:tcPr>
          <w:p w14:paraId="68CED8B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25DFBA4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Лечебно-диагностический комплекс-врачебный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B9D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3044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B5CD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A985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6D33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ACC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2595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DBD0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D222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8C6D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4080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8468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BADC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9CFF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F5C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83D0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B29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C9C8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0B77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9DF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5E1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4CC4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72495898" w14:textId="77777777" w:rsidTr="006268AC">
        <w:tc>
          <w:tcPr>
            <w:tcW w:w="959" w:type="dxa"/>
            <w:shd w:val="clear" w:color="auto" w:fill="auto"/>
            <w:vAlign w:val="center"/>
          </w:tcPr>
          <w:p w14:paraId="57CBFBA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1746.26.268 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81A01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медчасти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777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518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638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176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76C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442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98F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FC7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9F4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842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E3D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35E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D50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3F4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382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469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DDB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98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E0B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11A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DA1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AA6D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22F3D8A" w14:textId="77777777" w:rsidTr="006268AC">
        <w:tc>
          <w:tcPr>
            <w:tcW w:w="959" w:type="dxa"/>
            <w:shd w:val="clear" w:color="auto" w:fill="auto"/>
            <w:vAlign w:val="center"/>
          </w:tcPr>
          <w:p w14:paraId="02D8C47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1746.6.32 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F4FB6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D0B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F41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080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6A9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078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03D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EE1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915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DE6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0E7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F2A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A68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E52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64F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932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892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DBD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D5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05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3BC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F8E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0B22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2E939E1" w14:textId="77777777" w:rsidTr="006268AC">
        <w:tc>
          <w:tcPr>
            <w:tcW w:w="959" w:type="dxa"/>
            <w:shd w:val="clear" w:color="auto" w:fill="auto"/>
            <w:vAlign w:val="center"/>
          </w:tcPr>
          <w:p w14:paraId="395883A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1746.6.33 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BF006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E15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CAD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3FE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089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F42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4B2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875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FDD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409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EF4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F5A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579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53E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9B81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BC9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A6D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D75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01F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410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C3C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E90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FD13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C56C034" w14:textId="77777777" w:rsidTr="006268AC">
        <w:tc>
          <w:tcPr>
            <w:tcW w:w="959" w:type="dxa"/>
            <w:shd w:val="clear" w:color="auto" w:fill="auto"/>
            <w:vAlign w:val="center"/>
          </w:tcPr>
          <w:p w14:paraId="085E4FB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1746.6.318 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251DA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FB1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275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81C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BDE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7BF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C0C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B8A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A1C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524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E03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721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CCE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D87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FE4B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1BE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40B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40B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3FC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B37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EC4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709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C129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651F1B6" w14:textId="77777777" w:rsidTr="006268AC">
        <w:tc>
          <w:tcPr>
            <w:tcW w:w="959" w:type="dxa"/>
            <w:shd w:val="clear" w:color="auto" w:fill="auto"/>
            <w:vAlign w:val="center"/>
          </w:tcPr>
          <w:p w14:paraId="3718759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1746.6.319 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63EE8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1C4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CC8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312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558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0B1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D21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8DE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E42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B56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24B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162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295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68E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DF00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EEC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2EFD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A8E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E74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0C5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5E0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1F6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9EA5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E273389" w14:textId="77777777" w:rsidTr="006268AC">
        <w:tc>
          <w:tcPr>
            <w:tcW w:w="959" w:type="dxa"/>
            <w:shd w:val="clear" w:color="auto" w:fill="auto"/>
            <w:vAlign w:val="center"/>
          </w:tcPr>
          <w:p w14:paraId="30B2AC0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1746.6.320 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F863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общей гигиене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D43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541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FFD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4DC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CFA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BDD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A7C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7AA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89E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1A1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500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5C3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F56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863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286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14B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7C1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B3A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DDD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32C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F2F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A565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2BB9607" w14:textId="77777777" w:rsidTr="006268AC">
        <w:tc>
          <w:tcPr>
            <w:tcW w:w="959" w:type="dxa"/>
            <w:shd w:val="clear" w:color="auto" w:fill="auto"/>
            <w:vAlign w:val="center"/>
          </w:tcPr>
          <w:p w14:paraId="10F0CD7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07E92A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Лечебно-диагностический комплекс-средний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89E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63D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A879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C7D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6B5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B62C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C706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62EE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6743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9F58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1F46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F2EB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31BE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614D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FC5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7097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662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D72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E0A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E9B9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6F7A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A95F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722B5E89" w14:textId="77777777" w:rsidTr="006268AC">
        <w:tc>
          <w:tcPr>
            <w:tcW w:w="959" w:type="dxa"/>
            <w:shd w:val="clear" w:color="auto" w:fill="auto"/>
            <w:vAlign w:val="center"/>
          </w:tcPr>
          <w:p w14:paraId="717742F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50CEF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053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65F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0E0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FC9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4AE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54C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0BC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930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A29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3F2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996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61D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3A9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45AC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1E8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C5D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9D8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56C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02C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A19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FD5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6E57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EC2D3FA" w14:textId="77777777" w:rsidTr="006268AC">
        <w:tc>
          <w:tcPr>
            <w:tcW w:w="959" w:type="dxa"/>
            <w:shd w:val="clear" w:color="auto" w:fill="auto"/>
            <w:vAlign w:val="center"/>
          </w:tcPr>
          <w:p w14:paraId="04D6B2C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94F2E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853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EA0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9AD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D71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7A2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C45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266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303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477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1E0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ED3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26C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294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185B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A62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230E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A01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5AF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858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1CF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ACB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FC01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F6BE73F" w14:textId="77777777" w:rsidTr="006268AC">
        <w:tc>
          <w:tcPr>
            <w:tcW w:w="959" w:type="dxa"/>
            <w:shd w:val="clear" w:color="auto" w:fill="auto"/>
            <w:vAlign w:val="center"/>
          </w:tcPr>
          <w:p w14:paraId="434B0AF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1746.21.177А (1746.21.176)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F17EC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95D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A58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2DC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19D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B72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4AB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762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992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BCA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966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360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958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E78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ACE2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10C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466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20D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5C5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D06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F96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993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8BBA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ECBC3D5" w14:textId="77777777" w:rsidTr="006268AC">
        <w:tc>
          <w:tcPr>
            <w:tcW w:w="959" w:type="dxa"/>
            <w:shd w:val="clear" w:color="auto" w:fill="auto"/>
            <w:vAlign w:val="center"/>
          </w:tcPr>
          <w:p w14:paraId="499333C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1746.21.178А (1746.21.176)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36359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34C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472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B21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27E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3C3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6D5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B77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213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31A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AC3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D05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1C5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4E9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7B95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F08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35F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0DA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5E1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7AA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731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B5A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2F25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1268B0A" w14:textId="77777777" w:rsidTr="006268AC">
        <w:tc>
          <w:tcPr>
            <w:tcW w:w="959" w:type="dxa"/>
            <w:shd w:val="clear" w:color="auto" w:fill="auto"/>
            <w:vAlign w:val="center"/>
          </w:tcPr>
          <w:p w14:paraId="2A249F9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1746.21.179А (1746.21.176)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0B3C3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129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221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83C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657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7FA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3FB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D7F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110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BEB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C47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83F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518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A13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E84E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7D4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2F1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2F8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A52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8E6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5B2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E0E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4564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67D72CE" w14:textId="77777777" w:rsidTr="006268AC">
        <w:tc>
          <w:tcPr>
            <w:tcW w:w="959" w:type="dxa"/>
            <w:shd w:val="clear" w:color="auto" w:fill="auto"/>
            <w:vAlign w:val="center"/>
          </w:tcPr>
          <w:p w14:paraId="3EB0ABA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1746.21.180А (1746.21.176)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B6875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2E6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2EA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891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B9F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4B6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849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7E2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91E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7FA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333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317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CE2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5E8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3D22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14B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C9C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03F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DE1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6D8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E70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E03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6F28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4858CCD" w14:textId="77777777" w:rsidTr="006268AC">
        <w:tc>
          <w:tcPr>
            <w:tcW w:w="959" w:type="dxa"/>
            <w:shd w:val="clear" w:color="auto" w:fill="auto"/>
            <w:vAlign w:val="center"/>
          </w:tcPr>
          <w:p w14:paraId="35AA080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01C68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B3E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E88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2B9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610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2C4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BEF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1FB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EA1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8D4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C32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26F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0CA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FC3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23E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5BB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2AB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163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BC7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FB3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E3B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E93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FC48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ED40835" w14:textId="77777777" w:rsidTr="006268AC">
        <w:tc>
          <w:tcPr>
            <w:tcW w:w="959" w:type="dxa"/>
            <w:shd w:val="clear" w:color="auto" w:fill="auto"/>
            <w:vAlign w:val="center"/>
          </w:tcPr>
          <w:p w14:paraId="527767D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D88FD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психотерапии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3A7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DF1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F34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55B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540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2D2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572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DC0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267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843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CEC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8A8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2B6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365C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36D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854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6D5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4C8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E3D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9A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99A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E9DD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FA52DE5" w14:textId="77777777" w:rsidTr="006268AC">
        <w:tc>
          <w:tcPr>
            <w:tcW w:w="959" w:type="dxa"/>
            <w:shd w:val="clear" w:color="auto" w:fill="auto"/>
            <w:vAlign w:val="center"/>
          </w:tcPr>
          <w:p w14:paraId="074BCA5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1746.21.325 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9D894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автоклавирования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3A91C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399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505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4A3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DA3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AF8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037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E2C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1A8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385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677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6E4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CAE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3D6F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A60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438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D55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98A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9D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CD3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683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3DA3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D8E5533" w14:textId="77777777" w:rsidTr="006268AC">
        <w:tc>
          <w:tcPr>
            <w:tcW w:w="959" w:type="dxa"/>
            <w:shd w:val="clear" w:color="auto" w:fill="auto"/>
            <w:vAlign w:val="center"/>
          </w:tcPr>
          <w:p w14:paraId="5EDE93E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DD5D2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клинико-диагностической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BCF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67A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FAB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178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E6D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117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52A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7B8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702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117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F96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F3C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615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F38B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0B4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075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A90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43D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EF8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ED3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236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EE14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378226F" w14:textId="77777777" w:rsidTr="006268AC">
        <w:tc>
          <w:tcPr>
            <w:tcW w:w="959" w:type="dxa"/>
            <w:shd w:val="clear" w:color="auto" w:fill="auto"/>
            <w:vAlign w:val="center"/>
          </w:tcPr>
          <w:p w14:paraId="78673CF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B062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8F7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C9B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C40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460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6DC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299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64C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EEA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721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9D5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12C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066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EA6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84BE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E5B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7F2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710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060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E5F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A19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44D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AC63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D4B9539" w14:textId="77777777" w:rsidTr="006268AC">
        <w:tc>
          <w:tcPr>
            <w:tcW w:w="959" w:type="dxa"/>
            <w:shd w:val="clear" w:color="auto" w:fill="auto"/>
            <w:vAlign w:val="center"/>
          </w:tcPr>
          <w:p w14:paraId="12CDE69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135E9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14B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9D6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358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52E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19E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521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2B9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3AF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35F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041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12A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E96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35B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7B07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C37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D09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257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1C5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0A8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C8C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5AB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2E4C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DEDAEB5" w14:textId="77777777" w:rsidTr="006268AC">
        <w:tc>
          <w:tcPr>
            <w:tcW w:w="959" w:type="dxa"/>
            <w:shd w:val="clear" w:color="auto" w:fill="auto"/>
            <w:vAlign w:val="center"/>
          </w:tcPr>
          <w:p w14:paraId="27A857F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446C2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646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2BC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538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367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CE0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ACB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0A3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337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2C6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9CD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2B6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078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B5A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65B5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832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FB5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D5A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680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8F6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CCE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CC0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4F01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0DD5439" w14:textId="77777777" w:rsidTr="006268AC">
        <w:tc>
          <w:tcPr>
            <w:tcW w:w="959" w:type="dxa"/>
            <w:shd w:val="clear" w:color="auto" w:fill="auto"/>
            <w:vAlign w:val="center"/>
          </w:tcPr>
          <w:p w14:paraId="025443E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1746.21.173А (1746.21.172)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BDA8D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33B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1E7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EA6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7DE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CD6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2DC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BBF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675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F9A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BF8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B2D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CAE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18C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825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400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FC9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237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A8C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E10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F47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4A3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B61F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EDC99C8" w14:textId="77777777" w:rsidTr="006268AC">
        <w:tc>
          <w:tcPr>
            <w:tcW w:w="959" w:type="dxa"/>
            <w:shd w:val="clear" w:color="auto" w:fill="auto"/>
            <w:vAlign w:val="center"/>
          </w:tcPr>
          <w:p w14:paraId="75F5061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1746.21.174А (1746.21.172)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6A1A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457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3DF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4AE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62F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255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59B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41D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6B0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F8F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3B7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12F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E36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A80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6D18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D32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8718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F4F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365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75C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CA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DE2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9471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C999D99" w14:textId="77777777" w:rsidTr="006268AC">
        <w:tc>
          <w:tcPr>
            <w:tcW w:w="959" w:type="dxa"/>
            <w:shd w:val="clear" w:color="auto" w:fill="auto"/>
            <w:vAlign w:val="center"/>
          </w:tcPr>
          <w:p w14:paraId="20046EF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1746.21.164А (1746.21.172)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22B7F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7CF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137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157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8E3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B0F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D78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44B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C4D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69C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20F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432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9E9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811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6298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664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E5B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5A1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00F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7B1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F9A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9DA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9079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71A28CB" w14:textId="77777777" w:rsidTr="006268AC">
        <w:tc>
          <w:tcPr>
            <w:tcW w:w="959" w:type="dxa"/>
            <w:shd w:val="clear" w:color="auto" w:fill="auto"/>
            <w:vAlign w:val="center"/>
          </w:tcPr>
          <w:p w14:paraId="6C3FBAB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9F66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гастроэнтерологии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EF9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1D2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4F1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F6E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355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220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40E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0B9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DC6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58E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830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37F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0E2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0561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F93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38C4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64B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E68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901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BC3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E6C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656D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8FD54FE" w14:textId="77777777" w:rsidTr="006268AC">
        <w:tc>
          <w:tcPr>
            <w:tcW w:w="959" w:type="dxa"/>
            <w:shd w:val="clear" w:color="auto" w:fill="auto"/>
            <w:vAlign w:val="center"/>
          </w:tcPr>
          <w:p w14:paraId="219BDE9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B747C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A9A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28D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D78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4C4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85E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FAA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363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B16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7EB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C27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2F2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549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D5A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5434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4AC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31E8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D6B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904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9D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FCB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EEB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0D65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27E808D" w14:textId="77777777" w:rsidTr="006268AC">
        <w:tc>
          <w:tcPr>
            <w:tcW w:w="959" w:type="dxa"/>
            <w:shd w:val="clear" w:color="auto" w:fill="auto"/>
            <w:vAlign w:val="center"/>
          </w:tcPr>
          <w:p w14:paraId="59B289C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BD07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галотерапии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A5A0C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6A4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44E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5A2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152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669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6C3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948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BC5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B11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1E3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335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C68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8741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E24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80C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EB2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106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7C5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512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E55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588F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9E3F47C" w14:textId="77777777" w:rsidTr="006268AC">
        <w:tc>
          <w:tcPr>
            <w:tcW w:w="959" w:type="dxa"/>
            <w:shd w:val="clear" w:color="auto" w:fill="auto"/>
            <w:vAlign w:val="center"/>
          </w:tcPr>
          <w:p w14:paraId="1A16533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82AB4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кабинета сухих углекислых ванн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1EE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B77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2A6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898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2BA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EDA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61D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4FE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6FD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9CF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8AC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B5D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F5C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859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CB6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C9F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0F4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D7B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95C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F5D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AEA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55CE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1DD447F" w14:textId="77777777" w:rsidTr="006268AC">
        <w:tc>
          <w:tcPr>
            <w:tcW w:w="959" w:type="dxa"/>
            <w:shd w:val="clear" w:color="auto" w:fill="auto"/>
            <w:vAlign w:val="center"/>
          </w:tcPr>
          <w:p w14:paraId="692733A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F487A0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Лечебно-диагностический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3BA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0FDA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43B3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4172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C9CC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ABF2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9380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C728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6777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5C8A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27FF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88F8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A980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B39D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0FD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D95E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E67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4C0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4499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C1F5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F6C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1B56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37245FF4" w14:textId="77777777" w:rsidTr="006268AC">
        <w:tc>
          <w:tcPr>
            <w:tcW w:w="959" w:type="dxa"/>
            <w:shd w:val="clear" w:color="auto" w:fill="auto"/>
            <w:vAlign w:val="center"/>
          </w:tcPr>
          <w:p w14:paraId="6099900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3853B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032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9B9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29F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993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121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CF2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8A2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C66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4FE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D62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606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8F3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F8B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B734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376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614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776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64B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784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65B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056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1881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084F70B" w14:textId="77777777" w:rsidTr="006268AC">
        <w:tc>
          <w:tcPr>
            <w:tcW w:w="959" w:type="dxa"/>
            <w:shd w:val="clear" w:color="auto" w:fill="auto"/>
            <w:vAlign w:val="center"/>
          </w:tcPr>
          <w:p w14:paraId="0981E15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AEAE4E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Лечебно-диагностический комплекс-младший медицинский и прочий 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1CF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5536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0B63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EECD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3F70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BF79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AD35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EF14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EA3A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D5A4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FCA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AC3B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6167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D2C2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84DE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4AF6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A9E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F28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42B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10E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E15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095E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338E94EF" w14:textId="77777777" w:rsidTr="006268AC">
        <w:tc>
          <w:tcPr>
            <w:tcW w:w="959" w:type="dxa"/>
            <w:shd w:val="clear" w:color="auto" w:fill="auto"/>
            <w:vAlign w:val="center"/>
          </w:tcPr>
          <w:p w14:paraId="28062E2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262B4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6D5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49F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844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769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7CD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1E2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CA1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302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B36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537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D01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B4A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723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FC62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D90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FC3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3E4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763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29B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498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A88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E699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366E83B" w14:textId="77777777" w:rsidTr="006268AC">
        <w:tc>
          <w:tcPr>
            <w:tcW w:w="959" w:type="dxa"/>
            <w:shd w:val="clear" w:color="auto" w:fill="auto"/>
            <w:vAlign w:val="center"/>
          </w:tcPr>
          <w:p w14:paraId="7FF462E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82F5B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A01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BE4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B62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C88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7D5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357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5EF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F6B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59F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D3D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663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D08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FC5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8C6D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674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8C4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FFF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A1F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F8F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CD2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519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09CF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A83BC96" w14:textId="77777777" w:rsidTr="006268AC">
        <w:tc>
          <w:tcPr>
            <w:tcW w:w="959" w:type="dxa"/>
            <w:shd w:val="clear" w:color="auto" w:fill="auto"/>
            <w:vAlign w:val="center"/>
          </w:tcPr>
          <w:p w14:paraId="5DE7E74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0E32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кабинета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6AD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A99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812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269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D1B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21C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309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D53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ED9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247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535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EA4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7AB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7E1F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B44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523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053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05D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C40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E32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FD8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6220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DC89DE5" w14:textId="77777777" w:rsidTr="006268AC">
        <w:tc>
          <w:tcPr>
            <w:tcW w:w="959" w:type="dxa"/>
            <w:shd w:val="clear" w:color="auto" w:fill="auto"/>
            <w:vAlign w:val="center"/>
          </w:tcPr>
          <w:p w14:paraId="6AE6940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CA43C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кабинета психотерапии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65A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223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242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893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D55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74D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09B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472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883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17F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A23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E05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694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878F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2A7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7D8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64A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148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DC2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F51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1E2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B5C1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D147C5D" w14:textId="77777777" w:rsidTr="006268AC">
        <w:tc>
          <w:tcPr>
            <w:tcW w:w="959" w:type="dxa"/>
            <w:shd w:val="clear" w:color="auto" w:fill="auto"/>
            <w:vAlign w:val="center"/>
          </w:tcPr>
          <w:p w14:paraId="445E5D7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</w:t>
            </w:r>
            <w:r>
              <w:rPr>
                <w:sz w:val="18"/>
                <w:szCs w:val="18"/>
              </w:rPr>
              <w:lastRenderedPageBreak/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34810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Санитарка-</w:t>
            </w:r>
            <w:proofErr w:type="spellStart"/>
            <w:r>
              <w:rPr>
                <w:sz w:val="18"/>
                <w:szCs w:val="18"/>
              </w:rPr>
              <w:t>ванщица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0480C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BC0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2FC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B5B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052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A03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A73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369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1FF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43E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B1E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C22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787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9369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B5D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A6F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5FA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6DD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A84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580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CA6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5FDF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E166C3A" w14:textId="77777777" w:rsidTr="006268AC">
        <w:tc>
          <w:tcPr>
            <w:tcW w:w="959" w:type="dxa"/>
            <w:shd w:val="clear" w:color="auto" w:fill="auto"/>
            <w:vAlign w:val="center"/>
          </w:tcPr>
          <w:p w14:paraId="05F3BC1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1746.15.114А (1746.15.113)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82F8E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</w:t>
            </w:r>
            <w:proofErr w:type="spellStart"/>
            <w:r>
              <w:rPr>
                <w:sz w:val="18"/>
                <w:szCs w:val="18"/>
              </w:rPr>
              <w:t>ванщица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5935A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E92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A35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31B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0F0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BBC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504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D45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73A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702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F98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98D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62E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CD16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DA3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3CA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F1D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913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6B7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BA6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459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8E53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8AF0111" w14:textId="77777777" w:rsidTr="006268AC">
        <w:tc>
          <w:tcPr>
            <w:tcW w:w="959" w:type="dxa"/>
            <w:shd w:val="clear" w:color="auto" w:fill="auto"/>
            <w:vAlign w:val="center"/>
          </w:tcPr>
          <w:p w14:paraId="4D42C30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40310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63C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BDB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4B2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99F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BBC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D45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0C7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143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FF7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6C9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E25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8B1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F98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1EB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13E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8F9D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746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3B7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A2C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690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A47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DA3E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6B6F937" w14:textId="77777777" w:rsidTr="006268AC">
        <w:tc>
          <w:tcPr>
            <w:tcW w:w="959" w:type="dxa"/>
            <w:shd w:val="clear" w:color="auto" w:fill="auto"/>
            <w:vAlign w:val="center"/>
          </w:tcPr>
          <w:p w14:paraId="6CC8D9D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1746.15.121А (1746.15.120)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5AFAA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FC7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E98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C02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2C0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1D4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6D8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66C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53A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671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28F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705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D95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095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0D78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E0C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2B4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086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A99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90F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476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492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AA06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8C2A30C" w14:textId="77777777" w:rsidTr="006268AC">
        <w:tc>
          <w:tcPr>
            <w:tcW w:w="959" w:type="dxa"/>
            <w:shd w:val="clear" w:color="auto" w:fill="auto"/>
            <w:vAlign w:val="center"/>
          </w:tcPr>
          <w:p w14:paraId="04837A6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1746.15.122А (1746.15.120)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FB05C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966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3F9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3CF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740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2A2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5C7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102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721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21E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3BF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242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EC9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EBF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57D7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536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09FF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595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53E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DBA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76F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8AE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B13E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A9EF90B" w14:textId="77777777" w:rsidTr="006268AC">
        <w:tc>
          <w:tcPr>
            <w:tcW w:w="959" w:type="dxa"/>
            <w:shd w:val="clear" w:color="auto" w:fill="auto"/>
            <w:vAlign w:val="center"/>
          </w:tcPr>
          <w:p w14:paraId="6DF5F12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1746.15.123А (1746.15.120)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305CC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4E7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EBB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D32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6B6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DBB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7BD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FAF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515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4F4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50F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4EE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078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D39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675B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F42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EC14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8F5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E5E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206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1BA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E1E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3CCD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BC2DEE3" w14:textId="77777777" w:rsidTr="006268AC">
        <w:tc>
          <w:tcPr>
            <w:tcW w:w="959" w:type="dxa"/>
            <w:shd w:val="clear" w:color="auto" w:fill="auto"/>
            <w:vAlign w:val="center"/>
          </w:tcPr>
          <w:p w14:paraId="4FC504C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55CBD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AE1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DEE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57D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C52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51B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D7D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F59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255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0A7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64D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5AF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E9C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77F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183E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094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01B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95C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440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ABE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5EF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248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836B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ACBBBEC" w14:textId="77777777" w:rsidTr="006268AC">
        <w:tc>
          <w:tcPr>
            <w:tcW w:w="959" w:type="dxa"/>
            <w:shd w:val="clear" w:color="auto" w:fill="auto"/>
            <w:vAlign w:val="center"/>
          </w:tcPr>
          <w:p w14:paraId="5DED874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6C70D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18F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449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D3B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D97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4AA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3F6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4F4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FD1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097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FC7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11E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370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EEC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9FA0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F03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FC1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EFE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34D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2A0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4E8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D79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E582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F877CC5" w14:textId="77777777" w:rsidTr="006268AC">
        <w:tc>
          <w:tcPr>
            <w:tcW w:w="959" w:type="dxa"/>
            <w:shd w:val="clear" w:color="auto" w:fill="auto"/>
            <w:vAlign w:val="center"/>
          </w:tcPr>
          <w:p w14:paraId="14F4FD4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A5CE5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 отделения вихревых ванн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973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234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E65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49D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0A7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963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2DE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1A8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4CA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C06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53E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0DE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5A4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6166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72E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8677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245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FEA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31E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512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DE9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842B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76E46A6" w14:textId="77777777" w:rsidTr="006268AC">
        <w:tc>
          <w:tcPr>
            <w:tcW w:w="959" w:type="dxa"/>
            <w:shd w:val="clear" w:color="auto" w:fill="auto"/>
            <w:vAlign w:val="center"/>
          </w:tcPr>
          <w:p w14:paraId="5BCA3C0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6E982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</w:t>
            </w:r>
            <w:proofErr w:type="spellStart"/>
            <w:r>
              <w:rPr>
                <w:sz w:val="18"/>
                <w:szCs w:val="18"/>
              </w:rPr>
              <w:t>фитозала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5D13E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C94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C05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301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5F3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E04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F03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95A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24B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F70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5AD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2A3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CA2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17F0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FDA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D87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53F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4DC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67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DF0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B21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98FE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D5D044B" w14:textId="77777777" w:rsidTr="006268AC">
        <w:tc>
          <w:tcPr>
            <w:tcW w:w="959" w:type="dxa"/>
            <w:shd w:val="clear" w:color="auto" w:fill="auto"/>
            <w:vAlign w:val="center"/>
          </w:tcPr>
          <w:p w14:paraId="0C99436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BC360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теплолечения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1F3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8F6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A12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4D7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C8C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E9A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63D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F63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A1C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A74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1B2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8BF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D08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5F0A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BEE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AFC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76D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3EE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FC5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CD9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2F9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22E2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D7AB2D3" w14:textId="77777777" w:rsidTr="006268AC">
        <w:tc>
          <w:tcPr>
            <w:tcW w:w="959" w:type="dxa"/>
            <w:shd w:val="clear" w:color="auto" w:fill="auto"/>
            <w:vAlign w:val="center"/>
          </w:tcPr>
          <w:p w14:paraId="547A87D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BB023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отделения гидромассажных ванн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135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BAA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748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677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6D7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903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EB9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976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B9F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372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6DA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66D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280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DF8B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CA7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CFAC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75A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9E9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FA5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A41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484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1D42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82839AA" w14:textId="77777777" w:rsidTr="006268AC">
        <w:tc>
          <w:tcPr>
            <w:tcW w:w="959" w:type="dxa"/>
            <w:shd w:val="clear" w:color="auto" w:fill="auto"/>
            <w:vAlign w:val="center"/>
          </w:tcPr>
          <w:p w14:paraId="772B2FE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D9964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отделения подводного душа -массажа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7B2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04C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92A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084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905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44C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A01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E58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9C7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513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787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233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0B2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9B7A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661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8A1D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1C0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F61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5A4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65C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C84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069F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AF2B8CF" w14:textId="77777777" w:rsidTr="006268AC">
        <w:tc>
          <w:tcPr>
            <w:tcW w:w="959" w:type="dxa"/>
            <w:shd w:val="clear" w:color="auto" w:fill="auto"/>
            <w:vAlign w:val="center"/>
          </w:tcPr>
          <w:p w14:paraId="2A3900B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DDD4D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гастроэнтерологии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AD3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009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18C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5D5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B5E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72C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103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E81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F4A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115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33D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A03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ACE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A76E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26D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0E2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32D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E20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BBF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875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2E5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9610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5DAC0D4" w14:textId="77777777" w:rsidTr="006268AC">
        <w:tc>
          <w:tcPr>
            <w:tcW w:w="959" w:type="dxa"/>
            <w:shd w:val="clear" w:color="auto" w:fill="auto"/>
            <w:vAlign w:val="center"/>
          </w:tcPr>
          <w:p w14:paraId="2CA8C13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1746.21.184 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09BAB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ингалятория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CE6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13A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92E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84C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D1D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724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A66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045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C24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B98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74D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B2C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0B2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81DA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71C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9DA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B27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3D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A98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E88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CFD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DA96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4682A1B" w14:textId="77777777" w:rsidTr="006268AC">
        <w:tc>
          <w:tcPr>
            <w:tcW w:w="959" w:type="dxa"/>
            <w:shd w:val="clear" w:color="auto" w:fill="auto"/>
            <w:vAlign w:val="center"/>
          </w:tcPr>
          <w:p w14:paraId="24245A5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AB50F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EE4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C61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D62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2EB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C32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502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058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7C1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A17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775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0A3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C5D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2E6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116F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F39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90C3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56D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392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782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71B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A9F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02ED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9F4AFE4" w14:textId="77777777" w:rsidTr="006268AC">
        <w:tc>
          <w:tcPr>
            <w:tcW w:w="959" w:type="dxa"/>
            <w:shd w:val="clear" w:color="auto" w:fill="auto"/>
            <w:vAlign w:val="center"/>
          </w:tcPr>
          <w:p w14:paraId="3B24269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1746.15.326 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E99EC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кабинета </w:t>
            </w:r>
            <w:proofErr w:type="spellStart"/>
            <w:r>
              <w:rPr>
                <w:sz w:val="18"/>
                <w:szCs w:val="18"/>
              </w:rPr>
              <w:t>галотерапии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17D71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14F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38F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552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995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BEA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9DF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E22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BC6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CB6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911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298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154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C8FB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CB4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9E7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179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CCF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765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324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D53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FF8D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E510E85" w14:textId="77777777" w:rsidTr="006268AC">
        <w:tc>
          <w:tcPr>
            <w:tcW w:w="959" w:type="dxa"/>
            <w:shd w:val="clear" w:color="auto" w:fill="auto"/>
            <w:vAlign w:val="center"/>
          </w:tcPr>
          <w:p w14:paraId="5B0C7BC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F5FCE8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Бассейн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401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F63E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C8F9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06B9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F88E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7F1C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6382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85D5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6746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17DF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DEE0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5179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ADC0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CBE6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87F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0DCD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D8D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A6D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0E9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393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48D6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4AD8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152962F7" w14:textId="77777777" w:rsidTr="006268AC">
        <w:tc>
          <w:tcPr>
            <w:tcW w:w="959" w:type="dxa"/>
            <w:shd w:val="clear" w:color="auto" w:fill="auto"/>
            <w:vAlign w:val="center"/>
          </w:tcPr>
          <w:p w14:paraId="36A7038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1746.4.19 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3FD5D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спорту в/о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AA9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3FB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E32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5F8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CB6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29F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A59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82D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738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C07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422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7AC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7F6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9F2F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EF0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907A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D74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85D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2ED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CF8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07B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F319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02FF9E9" w14:textId="77777777" w:rsidTr="006268AC">
        <w:tc>
          <w:tcPr>
            <w:tcW w:w="959" w:type="dxa"/>
            <w:shd w:val="clear" w:color="auto" w:fill="auto"/>
            <w:vAlign w:val="center"/>
          </w:tcPr>
          <w:p w14:paraId="6FC65EB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1746.4.327 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2B98A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инструктор по спорту в/о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BE4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B5D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D30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DBA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DD0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64D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0A2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D92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C49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3F5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D95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926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66D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3D4C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0C6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9EA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C61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74C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875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6EA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0CC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F676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2F6ADD0" w14:textId="77777777" w:rsidTr="006268AC">
        <w:tc>
          <w:tcPr>
            <w:tcW w:w="959" w:type="dxa"/>
            <w:shd w:val="clear" w:color="auto" w:fill="auto"/>
            <w:vAlign w:val="center"/>
          </w:tcPr>
          <w:p w14:paraId="2B9339E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1746.4.22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225AF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в/к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7B6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41C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C2D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CCE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3C6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5A0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83E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EA8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0EB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CBE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E8E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E28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D55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F465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57D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CA14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3B9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B86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969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B23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C41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5D2F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BE22AC5" w14:textId="77777777" w:rsidTr="006268AC">
        <w:tc>
          <w:tcPr>
            <w:tcW w:w="959" w:type="dxa"/>
            <w:shd w:val="clear" w:color="auto" w:fill="auto"/>
            <w:vAlign w:val="center"/>
          </w:tcPr>
          <w:p w14:paraId="6C76D0C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33BEA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Гардеробщица-уборщица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4EE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406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234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9ED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4D4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D44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A0B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900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9BB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A05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416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F31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876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3D3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1D6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AB3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412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464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BAA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E21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465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0F6D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9CCE699" w14:textId="77777777" w:rsidTr="006268AC">
        <w:tc>
          <w:tcPr>
            <w:tcW w:w="959" w:type="dxa"/>
            <w:shd w:val="clear" w:color="auto" w:fill="auto"/>
            <w:vAlign w:val="center"/>
          </w:tcPr>
          <w:p w14:paraId="5E8FC02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1746.4.328 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CA6F8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сауны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486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B7F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D2A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4C1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84D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735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EBC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045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04F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C48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C93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242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6B5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9291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FBC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493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2F1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296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5FB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D85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009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AB6E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458C9BA" w14:textId="77777777" w:rsidTr="006268AC">
        <w:tc>
          <w:tcPr>
            <w:tcW w:w="959" w:type="dxa"/>
            <w:shd w:val="clear" w:color="auto" w:fill="auto"/>
            <w:vAlign w:val="center"/>
          </w:tcPr>
          <w:p w14:paraId="74B778D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DA484BC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501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8556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53D7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7D08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C2D4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4BE7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F1A2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F82A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70BD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26E1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ADED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77F8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7F80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26990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483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96AC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E0D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BD6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7708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67C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5B08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6442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61F08D23" w14:textId="77777777" w:rsidTr="006268AC">
        <w:tc>
          <w:tcPr>
            <w:tcW w:w="959" w:type="dxa"/>
            <w:shd w:val="clear" w:color="auto" w:fill="auto"/>
            <w:vAlign w:val="center"/>
          </w:tcPr>
          <w:p w14:paraId="7D3F9D2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1746.3.13 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7C4D3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BEB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3A1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24D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EEE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35A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9CE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60E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85C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97B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E23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BD8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61D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5BD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5BB6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C4E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06C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E21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6C5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CB4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A56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83C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ED8A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E736154" w14:textId="77777777" w:rsidTr="006268AC">
        <w:tc>
          <w:tcPr>
            <w:tcW w:w="959" w:type="dxa"/>
            <w:shd w:val="clear" w:color="auto" w:fill="auto"/>
            <w:vAlign w:val="center"/>
          </w:tcPr>
          <w:p w14:paraId="64636A0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1746.3.330 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87BF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8AD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935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D1F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913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A1B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94C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58E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CC0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B3C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F52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46F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8E1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52C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6B9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604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81D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3B4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0BC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8CA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73A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7AD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67DC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9405FCC" w14:textId="77777777" w:rsidTr="006268AC">
        <w:tc>
          <w:tcPr>
            <w:tcW w:w="959" w:type="dxa"/>
            <w:shd w:val="clear" w:color="auto" w:fill="auto"/>
            <w:vAlign w:val="center"/>
          </w:tcPr>
          <w:p w14:paraId="0B69C0D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1746.3.331 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17AC1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аптеки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263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F2B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80E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F83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BC8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342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BF0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C1A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DA8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0C6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9ED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35E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E0C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FAE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5DE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9E8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5E5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134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190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F51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3B3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CF3C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5150E9C" w14:textId="77777777" w:rsidTr="006268AC">
        <w:tc>
          <w:tcPr>
            <w:tcW w:w="959" w:type="dxa"/>
            <w:shd w:val="clear" w:color="auto" w:fill="auto"/>
            <w:vAlign w:val="center"/>
          </w:tcPr>
          <w:p w14:paraId="75A7E61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1746.3.332 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33813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0C1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EC6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EE2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5C9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D3B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A0F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E27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F09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1EE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23A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93A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066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066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DA39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FE5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F2E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AC6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BE5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8A9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1FF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5BC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5828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DDBAA4C" w14:textId="77777777" w:rsidTr="006268AC">
        <w:tc>
          <w:tcPr>
            <w:tcW w:w="959" w:type="dxa"/>
            <w:shd w:val="clear" w:color="auto" w:fill="auto"/>
            <w:vAlign w:val="center"/>
          </w:tcPr>
          <w:p w14:paraId="33DE450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10BB70C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Спальный корпус-отделение реабилитации  по долечиванию больных с острым нарушением мозгового кровообращения - врачебный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A31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C837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F807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8B5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9B7D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6DB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CF97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FD37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5677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3B05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32D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17B6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CB93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E3EA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567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7C0A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A1DF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F844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374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526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C4B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D524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62219BE3" w14:textId="77777777" w:rsidTr="006268AC">
        <w:tc>
          <w:tcPr>
            <w:tcW w:w="959" w:type="dxa"/>
            <w:shd w:val="clear" w:color="auto" w:fill="auto"/>
            <w:vAlign w:val="center"/>
          </w:tcPr>
          <w:p w14:paraId="6F210EA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3C365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DBC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05D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5F2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FF3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A27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781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DC6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CF4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A4D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8D1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7F5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072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91F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F86B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9F4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464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44C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8DA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03A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D3A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33C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6F69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A19F690" w14:textId="77777777" w:rsidTr="006268AC">
        <w:tc>
          <w:tcPr>
            <w:tcW w:w="959" w:type="dxa"/>
            <w:shd w:val="clear" w:color="auto" w:fill="auto"/>
            <w:vAlign w:val="center"/>
          </w:tcPr>
          <w:p w14:paraId="3E663F7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9C7BB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корпусом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2CE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EDF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824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ED7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28A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C19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530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07D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340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FEE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8E8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CCB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FF7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B5A2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1E2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973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71B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44E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914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EBD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3EF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605E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CD1A0AE" w14:textId="77777777" w:rsidTr="006268AC">
        <w:tc>
          <w:tcPr>
            <w:tcW w:w="959" w:type="dxa"/>
            <w:shd w:val="clear" w:color="auto" w:fill="auto"/>
            <w:vAlign w:val="center"/>
          </w:tcPr>
          <w:p w14:paraId="6114CA2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9B295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D77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C3B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1B4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F5E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604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F67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F5A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51B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102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A42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378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513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342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2D5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FD3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C66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E0C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080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F13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D94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B39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E8F3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E72CE41" w14:textId="77777777" w:rsidTr="006268AC">
        <w:tc>
          <w:tcPr>
            <w:tcW w:w="959" w:type="dxa"/>
            <w:shd w:val="clear" w:color="auto" w:fill="auto"/>
            <w:vAlign w:val="center"/>
          </w:tcPr>
          <w:p w14:paraId="410E1BB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1746.7.37А (1746.7.36)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4AE41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E57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076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E65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5A7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73F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367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88E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EDF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DED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A78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A91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AA1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F13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4E9F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5AC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FF9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6D3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621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2E0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AFE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B3A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A768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6D09F96" w14:textId="77777777" w:rsidTr="006268AC">
        <w:tc>
          <w:tcPr>
            <w:tcW w:w="959" w:type="dxa"/>
            <w:shd w:val="clear" w:color="auto" w:fill="auto"/>
            <w:vAlign w:val="center"/>
          </w:tcPr>
          <w:p w14:paraId="255F7D7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5DF12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8A5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40A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A5F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967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F99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581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493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C94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8B2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D7B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4FC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D2A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B98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9C1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26B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CBB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6AF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70D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020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F02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F7A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AC51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02A2D68" w14:textId="77777777" w:rsidTr="006268AC">
        <w:tc>
          <w:tcPr>
            <w:tcW w:w="959" w:type="dxa"/>
            <w:shd w:val="clear" w:color="auto" w:fill="auto"/>
            <w:vAlign w:val="center"/>
          </w:tcPr>
          <w:p w14:paraId="2C86FBD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7F90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8D1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31D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CCD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B27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55F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068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6C7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4BE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B7E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124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4BE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BBE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2D2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C3FC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622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50C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AA5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96F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88F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6B6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EC7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478E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3BB138C" w14:textId="77777777" w:rsidTr="006268AC">
        <w:tc>
          <w:tcPr>
            <w:tcW w:w="959" w:type="dxa"/>
            <w:shd w:val="clear" w:color="auto" w:fill="auto"/>
            <w:vAlign w:val="center"/>
          </w:tcPr>
          <w:p w14:paraId="1D1CD30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D8DB9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DB3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2BE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F61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D4A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84B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3C6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EBD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B04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0C7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A14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FA0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497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44F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212F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A24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BD27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5D7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8BE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E1E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280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5E5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7B0D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476BD31" w14:textId="77777777" w:rsidTr="006268AC">
        <w:tc>
          <w:tcPr>
            <w:tcW w:w="959" w:type="dxa"/>
            <w:shd w:val="clear" w:color="auto" w:fill="auto"/>
            <w:vAlign w:val="center"/>
          </w:tcPr>
          <w:p w14:paraId="6AE9DF5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2AD63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адаптивной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8D7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928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EBE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77C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004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1FA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53B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B8D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FE1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A7F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5C7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D2E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5DD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F95A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593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569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B26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9B1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AD0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D5E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019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6ADB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DB4A970" w14:textId="77777777" w:rsidTr="006268AC">
        <w:tc>
          <w:tcPr>
            <w:tcW w:w="959" w:type="dxa"/>
            <w:shd w:val="clear" w:color="auto" w:fill="auto"/>
            <w:vAlign w:val="center"/>
          </w:tcPr>
          <w:p w14:paraId="6A44E76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6D414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D9D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EE3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4AF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1A6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98C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865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D82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4FF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36C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5BE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513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88C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0D3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03D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A3E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755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916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5BB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F87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20C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343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DB57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8786BB8" w14:textId="77777777" w:rsidTr="006268AC">
        <w:tc>
          <w:tcPr>
            <w:tcW w:w="959" w:type="dxa"/>
            <w:shd w:val="clear" w:color="auto" w:fill="auto"/>
            <w:vAlign w:val="center"/>
          </w:tcPr>
          <w:p w14:paraId="56D50F2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B3CA8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D51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4CD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C94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179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2D7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3FB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586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E91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BCD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1A1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CFB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DBD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985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8E84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68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5E8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36C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D0E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1D7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678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767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4830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9584CE9" w14:textId="77777777" w:rsidTr="006268AC">
        <w:tc>
          <w:tcPr>
            <w:tcW w:w="959" w:type="dxa"/>
            <w:shd w:val="clear" w:color="auto" w:fill="auto"/>
            <w:vAlign w:val="center"/>
          </w:tcPr>
          <w:p w14:paraId="6EC962E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E46228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Спальный корпус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666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E28C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434D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128F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054C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49C9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D44A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46CC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203A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71C9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8BF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23A5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89FF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2CD9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E72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69F2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3BB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8527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7B1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40DE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A7A9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A152C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35E08D44" w14:textId="77777777" w:rsidTr="006268AC">
        <w:tc>
          <w:tcPr>
            <w:tcW w:w="959" w:type="dxa"/>
            <w:shd w:val="clear" w:color="auto" w:fill="auto"/>
            <w:vAlign w:val="center"/>
          </w:tcPr>
          <w:p w14:paraId="4B8B8BD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819BFD" w14:textId="77777777" w:rsidR="00CF7FDB" w:rsidRPr="00E11E05" w:rsidRDefault="00CF7FDB" w:rsidP="006268AC">
            <w:pPr>
              <w:jc w:val="center"/>
              <w:rPr>
                <w:i/>
                <w:sz w:val="18"/>
                <w:szCs w:val="18"/>
              </w:rPr>
            </w:pPr>
            <w:r w:rsidRPr="00E11E05">
              <w:rPr>
                <w:i/>
                <w:sz w:val="18"/>
                <w:szCs w:val="18"/>
              </w:rPr>
              <w:t>врачебный персонал, общее 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A18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A137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CFB2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1259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FB53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C2F6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229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A354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DD79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7F95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A9B3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47A1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EAA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D0FC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389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4A73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8B8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DE59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E7D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E957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F44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3B019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29E97CB0" w14:textId="77777777" w:rsidTr="006268AC">
        <w:tc>
          <w:tcPr>
            <w:tcW w:w="959" w:type="dxa"/>
            <w:shd w:val="clear" w:color="auto" w:fill="auto"/>
            <w:vAlign w:val="center"/>
          </w:tcPr>
          <w:p w14:paraId="02984B9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978F5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276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1C2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CDD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B43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E3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DCA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57E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843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AE3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64C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0B4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80A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9F9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F923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FD5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D42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E9A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474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F58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700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E11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13A6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97DAF89" w14:textId="77777777" w:rsidTr="006268AC">
        <w:tc>
          <w:tcPr>
            <w:tcW w:w="959" w:type="dxa"/>
            <w:shd w:val="clear" w:color="auto" w:fill="auto"/>
            <w:vAlign w:val="center"/>
          </w:tcPr>
          <w:p w14:paraId="7D61436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1746.7.39 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62B91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404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7C9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33F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9F5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132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A38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355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419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84D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74D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DF3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164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9DF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4A24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7AC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8EE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FA0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276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FF8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134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210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43D6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22B711D" w14:textId="77777777" w:rsidTr="006268AC">
        <w:tc>
          <w:tcPr>
            <w:tcW w:w="959" w:type="dxa"/>
            <w:shd w:val="clear" w:color="auto" w:fill="auto"/>
            <w:vAlign w:val="center"/>
          </w:tcPr>
          <w:p w14:paraId="05C3CD0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1746.7.336А (1746.7.39)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9E1AA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061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977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D93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5FA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459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AD1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FBD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B86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5B7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5E0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062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D04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7F7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E14E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02D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F8A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8B7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431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081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A6B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963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FB63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D130DE4" w14:textId="77777777" w:rsidTr="006268AC">
        <w:tc>
          <w:tcPr>
            <w:tcW w:w="959" w:type="dxa"/>
            <w:shd w:val="clear" w:color="auto" w:fill="auto"/>
            <w:vAlign w:val="center"/>
          </w:tcPr>
          <w:p w14:paraId="779F1EC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1746.7.337А (1746.7.39)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CAFC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140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310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F20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CC0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C8C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26D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7C5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AEA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56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BD3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CBD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ACC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082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DE76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F4D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DB1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8EA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A52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724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E7B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273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B140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4B961D0" w14:textId="77777777" w:rsidTr="006268AC">
        <w:tc>
          <w:tcPr>
            <w:tcW w:w="959" w:type="dxa"/>
            <w:shd w:val="clear" w:color="auto" w:fill="auto"/>
            <w:vAlign w:val="center"/>
          </w:tcPr>
          <w:p w14:paraId="5F08E45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2C582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E06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F9A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B1E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3A7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770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B50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957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9B3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17A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CCA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894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4E0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D2C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9C79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1E6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764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59E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8CA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32F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E47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844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0534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8D048BE" w14:textId="77777777" w:rsidTr="006268AC">
        <w:tc>
          <w:tcPr>
            <w:tcW w:w="959" w:type="dxa"/>
            <w:shd w:val="clear" w:color="auto" w:fill="auto"/>
            <w:vAlign w:val="center"/>
          </w:tcPr>
          <w:p w14:paraId="76EA3A1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3297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9D0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218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4FD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65F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BBA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FB1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18B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CED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19A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56B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9C0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049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B80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642E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707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897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47F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D66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BF7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74B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4DF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B689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466B2AC" w14:textId="77777777" w:rsidTr="006268AC">
        <w:tc>
          <w:tcPr>
            <w:tcW w:w="959" w:type="dxa"/>
            <w:shd w:val="clear" w:color="auto" w:fill="auto"/>
            <w:vAlign w:val="center"/>
          </w:tcPr>
          <w:p w14:paraId="19839CB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20878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B23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FE5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6CA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321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1E9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A02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D0C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447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538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D20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399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5F8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2EF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A53D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63D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39B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8B6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BDC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43E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D0C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96E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8174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62770C5" w14:textId="77777777" w:rsidTr="006268AC">
        <w:tc>
          <w:tcPr>
            <w:tcW w:w="959" w:type="dxa"/>
            <w:shd w:val="clear" w:color="auto" w:fill="auto"/>
            <w:vAlign w:val="center"/>
          </w:tcPr>
          <w:p w14:paraId="42E13A7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8BBF3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47E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B1C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707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D4F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699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FAF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D3D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C92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9DA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333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BAC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B3A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031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7A82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F60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B4A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6F7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36E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8D3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72D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717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A3E8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53A4975" w14:textId="77777777" w:rsidTr="006268AC">
        <w:tc>
          <w:tcPr>
            <w:tcW w:w="959" w:type="dxa"/>
            <w:shd w:val="clear" w:color="auto" w:fill="auto"/>
            <w:vAlign w:val="center"/>
          </w:tcPr>
          <w:p w14:paraId="721DFD0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1746.7.341А (1746.7.42)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819A2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316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EE6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A07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EE0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6DA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4B7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358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F6E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64E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5BF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804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399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023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9D21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BE6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6A4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5A3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D14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F80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3E6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0AA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BEC2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67FF262" w14:textId="77777777" w:rsidTr="006268AC">
        <w:tc>
          <w:tcPr>
            <w:tcW w:w="959" w:type="dxa"/>
            <w:shd w:val="clear" w:color="auto" w:fill="auto"/>
            <w:vAlign w:val="center"/>
          </w:tcPr>
          <w:p w14:paraId="7820C3C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028A1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7AE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08F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C63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4ED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96D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7B8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CEC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80D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9F4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38C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3CE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1D3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BBE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15F1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015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87E6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B04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9AB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63E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0C4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AA2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6D3B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AEE350B" w14:textId="77777777" w:rsidTr="006268AC">
        <w:tc>
          <w:tcPr>
            <w:tcW w:w="959" w:type="dxa"/>
            <w:shd w:val="clear" w:color="auto" w:fill="auto"/>
            <w:vAlign w:val="center"/>
          </w:tcPr>
          <w:p w14:paraId="5582996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44E62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E54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F9B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18D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C52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9AC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EFC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0D1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4BF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22D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0A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1F8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FCB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161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43EA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C5F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D40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9FA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A44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F49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A7D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857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5397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2E3A0B2" w14:textId="77777777" w:rsidTr="006268AC">
        <w:tc>
          <w:tcPr>
            <w:tcW w:w="959" w:type="dxa"/>
            <w:shd w:val="clear" w:color="auto" w:fill="auto"/>
            <w:vAlign w:val="center"/>
          </w:tcPr>
          <w:p w14:paraId="3F75AA2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0CAA9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99E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042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DEE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772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F4E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D5D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F9E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789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42B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F35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6C8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30E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4F3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B28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CDC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A741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9CC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94E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E52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18C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8C9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E706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C18B7A8" w14:textId="77777777" w:rsidTr="006268AC">
        <w:tc>
          <w:tcPr>
            <w:tcW w:w="959" w:type="dxa"/>
            <w:shd w:val="clear" w:color="auto" w:fill="auto"/>
            <w:vAlign w:val="center"/>
          </w:tcPr>
          <w:p w14:paraId="71988BA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3362D7" w14:textId="77777777" w:rsidR="00CF7FDB" w:rsidRPr="00E11E05" w:rsidRDefault="00CF7FDB" w:rsidP="006268AC">
            <w:pPr>
              <w:jc w:val="center"/>
              <w:rPr>
                <w:i/>
                <w:sz w:val="18"/>
                <w:szCs w:val="18"/>
              </w:rPr>
            </w:pPr>
            <w:r w:rsidRPr="00E11E05">
              <w:rPr>
                <w:i/>
                <w:sz w:val="18"/>
                <w:szCs w:val="18"/>
              </w:rPr>
              <w:t>отделение эндокринологического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387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D73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5C5D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71C4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8A61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BABB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BB77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EF0B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86B7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2A42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3A60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90A9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B817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70C4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12F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F2C9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F8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8E7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168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33BC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CF1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5E84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5C0940E9" w14:textId="77777777" w:rsidTr="006268AC">
        <w:tc>
          <w:tcPr>
            <w:tcW w:w="959" w:type="dxa"/>
            <w:shd w:val="clear" w:color="auto" w:fill="auto"/>
            <w:vAlign w:val="center"/>
          </w:tcPr>
          <w:p w14:paraId="0B4AA16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1746.7.41 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1F433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34B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4E2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B3D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3FC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9E8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806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D42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53E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B3C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4DE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79B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4ED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50F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3D44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456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4BB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94A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561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8A5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D77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D57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740C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2754A2E" w14:textId="77777777" w:rsidTr="006268AC">
        <w:tc>
          <w:tcPr>
            <w:tcW w:w="959" w:type="dxa"/>
            <w:shd w:val="clear" w:color="auto" w:fill="auto"/>
            <w:vAlign w:val="center"/>
          </w:tcPr>
          <w:p w14:paraId="6A0C216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E6A7443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 xml:space="preserve">Спальный корпус-средний медицинский персонал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B14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4469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9287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60C5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77F0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5B43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577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361C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DD16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A87E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0D09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3F9D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76FA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D7B3A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85EB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B842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D388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AF6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790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A9EF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C29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5A628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2CE2109E" w14:textId="77777777" w:rsidTr="006268AC">
        <w:tc>
          <w:tcPr>
            <w:tcW w:w="959" w:type="dxa"/>
            <w:shd w:val="clear" w:color="auto" w:fill="auto"/>
            <w:vAlign w:val="center"/>
          </w:tcPr>
          <w:p w14:paraId="38AB7BB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4D28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спального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D32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262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D33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48D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7FA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F85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D10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177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6EC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726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809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7A1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D47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4D06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8E7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69B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158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E8A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F54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437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6CD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76CE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667BCF1" w14:textId="77777777" w:rsidTr="006268AC">
        <w:tc>
          <w:tcPr>
            <w:tcW w:w="959" w:type="dxa"/>
            <w:shd w:val="clear" w:color="auto" w:fill="auto"/>
            <w:vAlign w:val="center"/>
          </w:tcPr>
          <w:p w14:paraId="77A4493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9A090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8BB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5E1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50A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75F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CA7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7C5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DE1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2C4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F78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082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FF8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E73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D92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9DF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D7A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347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E3C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5FC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3E9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AE4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E8A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A17D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621840B" w14:textId="77777777" w:rsidTr="006268AC">
        <w:tc>
          <w:tcPr>
            <w:tcW w:w="959" w:type="dxa"/>
            <w:shd w:val="clear" w:color="auto" w:fill="auto"/>
            <w:vAlign w:val="center"/>
          </w:tcPr>
          <w:p w14:paraId="44C841F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1978775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Спальный корпус—отделение реабилитации по долечиванию больных с ОНМК-средний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46E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7EB8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8093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0D1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8C9A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FFBB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E37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7343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ED9F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1B76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9609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ED5B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EA94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58F3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095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D1BA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1F5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650E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EE7D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5035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7A9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901F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167011A1" w14:textId="77777777" w:rsidTr="006268AC">
        <w:tc>
          <w:tcPr>
            <w:tcW w:w="959" w:type="dxa"/>
            <w:shd w:val="clear" w:color="auto" w:fill="auto"/>
            <w:vAlign w:val="center"/>
          </w:tcPr>
          <w:p w14:paraId="7ED3822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34B1D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83E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F39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0B4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D44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DF2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97F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CBB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3BB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58A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307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9CF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5DF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C50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BD9A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A48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2F53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2E4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A8D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6B1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DC8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C2C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8E12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AB84A15" w14:textId="77777777" w:rsidTr="006268AC">
        <w:tc>
          <w:tcPr>
            <w:tcW w:w="959" w:type="dxa"/>
            <w:shd w:val="clear" w:color="auto" w:fill="auto"/>
            <w:vAlign w:val="center"/>
          </w:tcPr>
          <w:p w14:paraId="6461149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5FF38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E09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24D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8C3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021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0C9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D4B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539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379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BE9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07A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A76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66B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0BF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8BA8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237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5AB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21F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21C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A5A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273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D40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C0B3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75BB87B" w14:textId="77777777" w:rsidTr="006268AC">
        <w:tc>
          <w:tcPr>
            <w:tcW w:w="959" w:type="dxa"/>
            <w:shd w:val="clear" w:color="auto" w:fill="auto"/>
            <w:vAlign w:val="center"/>
          </w:tcPr>
          <w:p w14:paraId="4AFEE79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1746.22.2</w:t>
            </w:r>
            <w:r>
              <w:rPr>
                <w:sz w:val="18"/>
                <w:szCs w:val="18"/>
              </w:rPr>
              <w:lastRenderedPageBreak/>
              <w:t>02А (1746.22.201)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083FA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проце</w:t>
            </w:r>
            <w:r>
              <w:rPr>
                <w:sz w:val="18"/>
                <w:szCs w:val="18"/>
              </w:rPr>
              <w:lastRenderedPageBreak/>
              <w:t>дурная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F17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713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6A5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83F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8F9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881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9BC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202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B72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31D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D90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DFF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CD5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7DC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01C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924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905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30B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3CA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739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1D4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76E5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81E6B69" w14:textId="77777777" w:rsidTr="006268AC">
        <w:tc>
          <w:tcPr>
            <w:tcW w:w="959" w:type="dxa"/>
            <w:shd w:val="clear" w:color="auto" w:fill="auto"/>
            <w:vAlign w:val="center"/>
          </w:tcPr>
          <w:p w14:paraId="04C0FEA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F640C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10D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FF2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C63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5C1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31F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4B8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7CF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F5F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5C3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6BB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FAC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E9F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45D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5259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06D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960A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F05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C83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6C2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4D7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CB9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8B4D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9803CE6" w14:textId="77777777" w:rsidTr="006268AC">
        <w:tc>
          <w:tcPr>
            <w:tcW w:w="959" w:type="dxa"/>
            <w:shd w:val="clear" w:color="auto" w:fill="auto"/>
            <w:vAlign w:val="center"/>
          </w:tcPr>
          <w:p w14:paraId="320B5D9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12E19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трудотерапии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464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DA5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C99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D31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C54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0A1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E28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67F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317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9CA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55D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D37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B5F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7A88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17A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DEF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57D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334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1BA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48A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999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8348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23CB7B3" w14:textId="77777777" w:rsidTr="006268AC">
        <w:tc>
          <w:tcPr>
            <w:tcW w:w="959" w:type="dxa"/>
            <w:shd w:val="clear" w:color="auto" w:fill="auto"/>
            <w:vAlign w:val="center"/>
          </w:tcPr>
          <w:p w14:paraId="67AD0F9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3C9528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Спальный корпус-общее терапевтическое отделение, 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316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EB11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0505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2AA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782A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52F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BEDA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DD29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9813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35CF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6BC3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3FDD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2652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3390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415E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C26E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D1A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D39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0B7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03C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CD9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EE6F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1F35AFD2" w14:textId="77777777" w:rsidTr="006268AC">
        <w:tc>
          <w:tcPr>
            <w:tcW w:w="959" w:type="dxa"/>
            <w:shd w:val="clear" w:color="auto" w:fill="auto"/>
            <w:vAlign w:val="center"/>
          </w:tcPr>
          <w:p w14:paraId="3E60039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76FFE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48D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5D0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7FE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566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602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3C5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F84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1A6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8C6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9F8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685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F99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333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F92C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7AE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B67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168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E65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0EB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588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720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8833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0482F55" w14:textId="77777777" w:rsidTr="006268AC">
        <w:tc>
          <w:tcPr>
            <w:tcW w:w="959" w:type="dxa"/>
            <w:shd w:val="clear" w:color="auto" w:fill="auto"/>
            <w:vAlign w:val="center"/>
          </w:tcPr>
          <w:p w14:paraId="69A6D17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BFD68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671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A68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93A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7D7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28F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B2E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A87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548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D54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13B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0AF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09D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A4F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64CC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B36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2A0F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E4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371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2E1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264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378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C302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BDCD645" w14:textId="77777777" w:rsidTr="006268AC">
        <w:tc>
          <w:tcPr>
            <w:tcW w:w="959" w:type="dxa"/>
            <w:shd w:val="clear" w:color="auto" w:fill="auto"/>
            <w:vAlign w:val="center"/>
          </w:tcPr>
          <w:p w14:paraId="0C4C91B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7FF2E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гинекологии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649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80B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98F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DDC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FA3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EE1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49C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5DE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3BA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370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1E3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852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F96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787F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B8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F44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D89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C99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E57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73B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2B3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E150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B2AED5F" w14:textId="77777777" w:rsidTr="006268AC">
        <w:tc>
          <w:tcPr>
            <w:tcW w:w="959" w:type="dxa"/>
            <w:shd w:val="clear" w:color="auto" w:fill="auto"/>
            <w:vAlign w:val="center"/>
          </w:tcPr>
          <w:p w14:paraId="3214D7C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1746.22.341 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A5D3E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F98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657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6BD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0BF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CAC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287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F6D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7F8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5FE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8D9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00C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342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1F4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958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30F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8614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A46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590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750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C0F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D37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99ED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9331C8B" w14:textId="77777777" w:rsidTr="006268AC">
        <w:tc>
          <w:tcPr>
            <w:tcW w:w="959" w:type="dxa"/>
            <w:shd w:val="clear" w:color="auto" w:fill="auto"/>
            <w:vAlign w:val="center"/>
          </w:tcPr>
          <w:p w14:paraId="28E11BF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F9E2DC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 xml:space="preserve">Спальный корпус-отделение реабилитации с ОНМК -младший медицинский и прочий </w:t>
            </w:r>
            <w:proofErr w:type="spellStart"/>
            <w:r w:rsidRPr="00E11E05">
              <w:rPr>
                <w:b/>
                <w:sz w:val="18"/>
                <w:szCs w:val="18"/>
              </w:rPr>
              <w:t>обслуж.персонал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3810A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8A53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BF48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5132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0D60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2CC2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168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8014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9CC3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FD97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A9CF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80F4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416C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EBAE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8052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F1AF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712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25C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220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868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0C5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A092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1F3898CA" w14:textId="77777777" w:rsidTr="006268AC">
        <w:tc>
          <w:tcPr>
            <w:tcW w:w="959" w:type="dxa"/>
            <w:shd w:val="clear" w:color="auto" w:fill="auto"/>
            <w:vAlign w:val="center"/>
          </w:tcPr>
          <w:p w14:paraId="48DAE24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27993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D50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1E4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256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AF2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DCB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23A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3CB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2AB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954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58F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B8F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A32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0B9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82BA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7C2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4BBA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106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D1C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800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548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541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844A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99EAEC1" w14:textId="77777777" w:rsidTr="006268AC">
        <w:tc>
          <w:tcPr>
            <w:tcW w:w="959" w:type="dxa"/>
            <w:shd w:val="clear" w:color="auto" w:fill="auto"/>
            <w:vAlign w:val="center"/>
          </w:tcPr>
          <w:p w14:paraId="594A401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1746.16.132А (1746.16.131)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88BF5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14D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3A9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97E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BCE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4ED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832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357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CD4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027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D02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272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BCF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60C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6BE5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397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06FE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33A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011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B0D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F9E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E86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A178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0D94CC0" w14:textId="77777777" w:rsidTr="006268AC">
        <w:tc>
          <w:tcPr>
            <w:tcW w:w="959" w:type="dxa"/>
            <w:shd w:val="clear" w:color="auto" w:fill="auto"/>
            <w:vAlign w:val="center"/>
          </w:tcPr>
          <w:p w14:paraId="37A3075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5D7DA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A62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E66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30C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61F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9FA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DD0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D8A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9A3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216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361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D5B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1D6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CE8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CA1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B68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777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FBA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3DC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A7E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254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F9D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F8D3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5E7C387" w14:textId="77777777" w:rsidTr="006268AC">
        <w:tc>
          <w:tcPr>
            <w:tcW w:w="959" w:type="dxa"/>
            <w:shd w:val="clear" w:color="auto" w:fill="auto"/>
            <w:vAlign w:val="center"/>
          </w:tcPr>
          <w:p w14:paraId="7B622AE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13DE5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процедурного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693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460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B92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5EC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629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6A9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5E2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DE0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581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819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07B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9F8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149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9640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2CD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9ED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165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F93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A54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379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6DA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5376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DE8932A" w14:textId="77777777" w:rsidTr="006268AC">
        <w:tc>
          <w:tcPr>
            <w:tcW w:w="959" w:type="dxa"/>
            <w:shd w:val="clear" w:color="auto" w:fill="auto"/>
            <w:vAlign w:val="center"/>
          </w:tcPr>
          <w:p w14:paraId="0744EF5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9E48D2" w14:textId="7D6600A2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 xml:space="preserve">Общее терапевтическое отделение-младший </w:t>
            </w:r>
            <w:proofErr w:type="spellStart"/>
            <w:r w:rsidRPr="00E11E05">
              <w:rPr>
                <w:b/>
                <w:sz w:val="18"/>
                <w:szCs w:val="18"/>
              </w:rPr>
              <w:t>медицнский</w:t>
            </w:r>
            <w:proofErr w:type="spellEnd"/>
            <w:r w:rsidRPr="00E11E05">
              <w:rPr>
                <w:b/>
                <w:sz w:val="18"/>
                <w:szCs w:val="18"/>
              </w:rPr>
              <w:t xml:space="preserve">  и прочий </w:t>
            </w:r>
            <w:proofErr w:type="spellStart"/>
            <w:r w:rsidRPr="00E11E05">
              <w:rPr>
                <w:b/>
                <w:sz w:val="18"/>
                <w:szCs w:val="18"/>
              </w:rPr>
              <w:t>обслуж</w:t>
            </w:r>
            <w:proofErr w:type="spellEnd"/>
            <w:r w:rsidRPr="00E11E05">
              <w:rPr>
                <w:b/>
                <w:sz w:val="18"/>
                <w:szCs w:val="18"/>
              </w:rPr>
              <w:t xml:space="preserve">. </w:t>
            </w:r>
            <w:r w:rsidR="005D247F" w:rsidRPr="00E11E05">
              <w:rPr>
                <w:b/>
                <w:sz w:val="18"/>
                <w:szCs w:val="18"/>
              </w:rPr>
              <w:t>П</w:t>
            </w:r>
            <w:r w:rsidRPr="00E11E05">
              <w:rPr>
                <w:b/>
                <w:sz w:val="18"/>
                <w:szCs w:val="18"/>
              </w:rPr>
              <w:t>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CA2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CAD0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AA63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A6BC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AC48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6102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ABFB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DEDE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15C1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AF13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99F6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9B17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E3A8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0C647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259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3F59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4C43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B421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1D9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FE1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9B3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73741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2F9C8721" w14:textId="77777777" w:rsidTr="006268AC">
        <w:tc>
          <w:tcPr>
            <w:tcW w:w="959" w:type="dxa"/>
            <w:shd w:val="clear" w:color="auto" w:fill="auto"/>
            <w:vAlign w:val="center"/>
          </w:tcPr>
          <w:p w14:paraId="4E626DF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21E0B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7B9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28E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48B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8B3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B1C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C77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BCC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403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A37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086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BD2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BD1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402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7274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AA9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48D5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533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847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A7D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CEE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5CA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0414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419E14B" w14:textId="77777777" w:rsidTr="006268AC">
        <w:tc>
          <w:tcPr>
            <w:tcW w:w="959" w:type="dxa"/>
            <w:shd w:val="clear" w:color="auto" w:fill="auto"/>
            <w:vAlign w:val="center"/>
          </w:tcPr>
          <w:p w14:paraId="22F8C91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484C5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60B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DB8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109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CB3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AE6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09B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87A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9EF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A03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B7B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DA4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B13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70E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E5B3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A7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5FD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8C1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7AF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8CE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808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E9F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CE8D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3C26E76" w14:textId="77777777" w:rsidTr="006268AC">
        <w:tc>
          <w:tcPr>
            <w:tcW w:w="959" w:type="dxa"/>
            <w:shd w:val="clear" w:color="auto" w:fill="auto"/>
            <w:vAlign w:val="center"/>
          </w:tcPr>
          <w:p w14:paraId="1FE4F07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EA90C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1D4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020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1C7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F31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09E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6DF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445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A77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B88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291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57B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649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B5D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5E72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C4C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256A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618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9F1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E58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26F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343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77C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C9B4AD0" w14:textId="77777777" w:rsidTr="006268AC">
        <w:tc>
          <w:tcPr>
            <w:tcW w:w="959" w:type="dxa"/>
            <w:shd w:val="clear" w:color="auto" w:fill="auto"/>
            <w:vAlign w:val="center"/>
          </w:tcPr>
          <w:p w14:paraId="6514900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1746.16.135А (1746.16.134)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E5B98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C36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C7B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CE9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E8D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8DB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D76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787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82C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E62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562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C22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57A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8B3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856F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F82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D1B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BC4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D8E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A95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A8E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9E7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A302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01DE626" w14:textId="77777777" w:rsidTr="006268AC">
        <w:tc>
          <w:tcPr>
            <w:tcW w:w="959" w:type="dxa"/>
            <w:shd w:val="clear" w:color="auto" w:fill="auto"/>
            <w:vAlign w:val="center"/>
          </w:tcPr>
          <w:p w14:paraId="1C91F26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</w:t>
            </w:r>
            <w:r>
              <w:rPr>
                <w:sz w:val="18"/>
                <w:szCs w:val="18"/>
              </w:rPr>
              <w:lastRenderedPageBreak/>
              <w:t>36А (1746.16.134)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0DB93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Младшая медицинская сестра </w:t>
            </w:r>
            <w:r>
              <w:rPr>
                <w:sz w:val="18"/>
                <w:szCs w:val="18"/>
              </w:rPr>
              <w:lastRenderedPageBreak/>
              <w:t>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7D5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31A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0F6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DCD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697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70E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359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AB2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221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555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ED9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A5E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161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5751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F3B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5C3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C96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ECE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55A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A2C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331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158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E27C002" w14:textId="77777777" w:rsidTr="006268AC">
        <w:tc>
          <w:tcPr>
            <w:tcW w:w="959" w:type="dxa"/>
            <w:shd w:val="clear" w:color="auto" w:fill="auto"/>
            <w:vAlign w:val="center"/>
          </w:tcPr>
          <w:p w14:paraId="6612EEA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1746.16.137А (1746.16.134)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59AAD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C13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8CF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D9B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244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510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650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920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330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902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685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55B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6C2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259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F485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417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AAE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289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3E9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3F1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32D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E09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5684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CC75131" w14:textId="77777777" w:rsidTr="006268AC">
        <w:tc>
          <w:tcPr>
            <w:tcW w:w="959" w:type="dxa"/>
            <w:shd w:val="clear" w:color="auto" w:fill="auto"/>
            <w:vAlign w:val="center"/>
          </w:tcPr>
          <w:p w14:paraId="15FDDBB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E24D1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4A7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D97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7E5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1DF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EEF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634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ECC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073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9EC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88F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1EF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F06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BE6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793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4E4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F6D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02F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88B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4D5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DEF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86E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3463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710462A" w14:textId="77777777" w:rsidTr="006268AC">
        <w:tc>
          <w:tcPr>
            <w:tcW w:w="959" w:type="dxa"/>
            <w:shd w:val="clear" w:color="auto" w:fill="auto"/>
            <w:vAlign w:val="center"/>
          </w:tcPr>
          <w:p w14:paraId="75829C3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B0CF6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0F3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22E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DB6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186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770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2B5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BB0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8F5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AB3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51B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A58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8E6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FD2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E54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6B1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49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016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3BA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DD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D3A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BDB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2045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DCC3E18" w14:textId="77777777" w:rsidTr="006268AC">
        <w:tc>
          <w:tcPr>
            <w:tcW w:w="959" w:type="dxa"/>
            <w:shd w:val="clear" w:color="auto" w:fill="auto"/>
            <w:vAlign w:val="center"/>
          </w:tcPr>
          <w:p w14:paraId="066077F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E7669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6C4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D39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AE9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3A2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7D1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F0F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A1B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D61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5FF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B3D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4CD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5C3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A7B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F1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0AB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295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3D6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E73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01C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19F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680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1D4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FC36358" w14:textId="77777777" w:rsidTr="006268AC">
        <w:tc>
          <w:tcPr>
            <w:tcW w:w="959" w:type="dxa"/>
            <w:shd w:val="clear" w:color="auto" w:fill="auto"/>
            <w:vAlign w:val="center"/>
          </w:tcPr>
          <w:p w14:paraId="0F76DED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1746.16.345А (1746.16.142)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5063F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867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D58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634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770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309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8E1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B43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CF3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E70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365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CA0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AF0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5E0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7738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0D1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0A0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9C8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0C8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AD3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09A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715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D32F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4854002" w14:textId="77777777" w:rsidTr="006268AC">
        <w:tc>
          <w:tcPr>
            <w:tcW w:w="959" w:type="dxa"/>
            <w:shd w:val="clear" w:color="auto" w:fill="auto"/>
            <w:vAlign w:val="center"/>
          </w:tcPr>
          <w:p w14:paraId="15C711D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03598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DE7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A15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E39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F0C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BAF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974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7B2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2D1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D73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849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12B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CF1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91C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F0AD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F03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B026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E8E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904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414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B5F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A24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C2C8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DE5B13B" w14:textId="77777777" w:rsidTr="006268AC">
        <w:tc>
          <w:tcPr>
            <w:tcW w:w="959" w:type="dxa"/>
            <w:shd w:val="clear" w:color="auto" w:fill="auto"/>
            <w:vAlign w:val="center"/>
          </w:tcPr>
          <w:p w14:paraId="26F55D4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082A6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гинекологии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ED7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5AB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910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3FC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7C9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093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44E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B76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1C2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C5F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63E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315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063A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C8E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E6B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17C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251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E56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535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2B9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ADF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2C55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C751AC6" w14:textId="77777777" w:rsidTr="006268AC">
        <w:tc>
          <w:tcPr>
            <w:tcW w:w="959" w:type="dxa"/>
            <w:shd w:val="clear" w:color="auto" w:fill="auto"/>
            <w:vAlign w:val="center"/>
          </w:tcPr>
          <w:p w14:paraId="7FCD110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1746.16.348 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1234C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медицинского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F48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D35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341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684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EB3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859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66A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C7B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8A0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F34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119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A9B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91D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C3A9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2E3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DDA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A58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1BB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215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345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9E4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78A5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A1EB219" w14:textId="77777777" w:rsidTr="006268AC">
        <w:tc>
          <w:tcPr>
            <w:tcW w:w="959" w:type="dxa"/>
            <w:shd w:val="clear" w:color="auto" w:fill="auto"/>
            <w:vAlign w:val="center"/>
          </w:tcPr>
          <w:p w14:paraId="7390E91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94AAB97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Спальный корпус-отделение лечебной физкультуры-ЛФК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575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8B52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E6C8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B969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02DA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966C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CB5F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1214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AA90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6448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419F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A3DC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61D0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B90F1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E4A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CD83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014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612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FC6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C1E5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586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4A36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48FA9F47" w14:textId="77777777" w:rsidTr="006268AC">
        <w:tc>
          <w:tcPr>
            <w:tcW w:w="959" w:type="dxa"/>
            <w:shd w:val="clear" w:color="auto" w:fill="auto"/>
            <w:vAlign w:val="center"/>
          </w:tcPr>
          <w:p w14:paraId="06A373B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9A755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55A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6B1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732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C0C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17BA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1BC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C72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DBA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351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D2D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10C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FE7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1F1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2A4E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834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3EF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8F6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E3F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E40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F31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AD9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2275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29A9C6B" w14:textId="77777777" w:rsidTr="006268AC">
        <w:tc>
          <w:tcPr>
            <w:tcW w:w="959" w:type="dxa"/>
            <w:shd w:val="clear" w:color="auto" w:fill="auto"/>
            <w:vAlign w:val="center"/>
          </w:tcPr>
          <w:p w14:paraId="51BD493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AFE9A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ЛФК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377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C16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800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3D1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E49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326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655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9EE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34E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02C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60F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A2D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23E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8581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12B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AD94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6E0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4F4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010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DEC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4C0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B87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1929C8F" w14:textId="77777777" w:rsidTr="006268AC">
        <w:tc>
          <w:tcPr>
            <w:tcW w:w="959" w:type="dxa"/>
            <w:shd w:val="clear" w:color="auto" w:fill="auto"/>
            <w:vAlign w:val="center"/>
          </w:tcPr>
          <w:p w14:paraId="006F580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1746.14.349А (1746.14.101)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904C3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ЛФК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81A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0BF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127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6DD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BE2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AEA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BDD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321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13F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819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006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501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5AC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A85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9DC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BE84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A8F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FD1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210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81B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F6E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8AF2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AD60130" w14:textId="77777777" w:rsidTr="006268AC">
        <w:tc>
          <w:tcPr>
            <w:tcW w:w="959" w:type="dxa"/>
            <w:shd w:val="clear" w:color="auto" w:fill="auto"/>
            <w:vAlign w:val="center"/>
          </w:tcPr>
          <w:p w14:paraId="008D093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A7791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ЛФК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C65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374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604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207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792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F75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C79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E84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2DB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B3C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813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873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3D2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218B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BAC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0744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167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B9B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1F8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0B0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D39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9D3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9B64CCA" w14:textId="77777777" w:rsidTr="006268AC">
        <w:tc>
          <w:tcPr>
            <w:tcW w:w="959" w:type="dxa"/>
            <w:shd w:val="clear" w:color="auto" w:fill="auto"/>
            <w:vAlign w:val="center"/>
          </w:tcPr>
          <w:p w14:paraId="7EF88AF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F821B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ЛФК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31A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87E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A8F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BA3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9AB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E9C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B13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6D0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E1F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A82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434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617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E17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C2B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788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B390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704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954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AA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D3C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EC1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118F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9BB6B4C" w14:textId="77777777" w:rsidTr="006268AC">
        <w:tc>
          <w:tcPr>
            <w:tcW w:w="959" w:type="dxa"/>
            <w:shd w:val="clear" w:color="auto" w:fill="auto"/>
            <w:vAlign w:val="center"/>
          </w:tcPr>
          <w:p w14:paraId="31AC9EF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1746.14.351А (1746.14.350)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B9C2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ЛФК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1B0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A4F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FED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89D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DA6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C78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731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278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2DC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760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7E2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74A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546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0CE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3ED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A42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2BA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F40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9CC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79B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EA1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A62A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E8C996A" w14:textId="77777777" w:rsidTr="006268AC">
        <w:tc>
          <w:tcPr>
            <w:tcW w:w="959" w:type="dxa"/>
            <w:shd w:val="clear" w:color="auto" w:fill="auto"/>
            <w:vAlign w:val="center"/>
          </w:tcPr>
          <w:p w14:paraId="460FF0B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9184F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73A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9AB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55D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287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835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85C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2B9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BCB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4CB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CE9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A5B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35A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373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810A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319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D02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D3A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BB0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FD3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817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B9D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1E11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D107FED" w14:textId="77777777" w:rsidTr="006268AC">
        <w:tc>
          <w:tcPr>
            <w:tcW w:w="959" w:type="dxa"/>
            <w:shd w:val="clear" w:color="auto" w:fill="auto"/>
            <w:vAlign w:val="center"/>
          </w:tcPr>
          <w:p w14:paraId="62E64AA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CBC08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550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D78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CA7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35D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F7C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F12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28B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61F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109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F1D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05B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783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58A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19D9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96D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CE3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48F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01A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EEA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63F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19C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4B76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2284742" w14:textId="77777777" w:rsidTr="006268AC">
        <w:tc>
          <w:tcPr>
            <w:tcW w:w="959" w:type="dxa"/>
            <w:shd w:val="clear" w:color="auto" w:fill="auto"/>
            <w:vAlign w:val="center"/>
          </w:tcPr>
          <w:p w14:paraId="0D088C7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1746.14.353 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01F4F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помещений ЛФК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EAC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B7F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7B1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FD2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637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AD7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0983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CCB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788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1B0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C38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CA0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4D3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BAE9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2D9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24B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A96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8ED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0A1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FD1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FA2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89EB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95F01C9" w14:textId="77777777" w:rsidTr="006268AC">
        <w:tc>
          <w:tcPr>
            <w:tcW w:w="959" w:type="dxa"/>
            <w:shd w:val="clear" w:color="auto" w:fill="auto"/>
            <w:vAlign w:val="center"/>
          </w:tcPr>
          <w:p w14:paraId="7E42676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858547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6CAB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AC75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1AE1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538A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EA6F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EA1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23CE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A3FE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6EBA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01E1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23BC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1512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6A9F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8656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1AC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2F59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B61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F47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591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3EE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2E9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215CC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7E4E7328" w14:textId="77777777" w:rsidTr="006268AC">
        <w:tc>
          <w:tcPr>
            <w:tcW w:w="959" w:type="dxa"/>
            <w:shd w:val="clear" w:color="auto" w:fill="auto"/>
            <w:vAlign w:val="center"/>
          </w:tcPr>
          <w:p w14:paraId="6CD434A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1746.2.354 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F55AE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C9D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2BB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63C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A20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C71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F3E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2EB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7CF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594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A6E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162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C46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B56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BD9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E22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FEB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78D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110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5A9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714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B80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D5C0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ADDEEDA" w14:textId="77777777" w:rsidTr="006268AC">
        <w:tc>
          <w:tcPr>
            <w:tcW w:w="959" w:type="dxa"/>
            <w:shd w:val="clear" w:color="auto" w:fill="auto"/>
            <w:vAlign w:val="center"/>
          </w:tcPr>
          <w:p w14:paraId="22A4C77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1746.2.353А (1746.2.354)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84AC2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CDC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C00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45B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6C5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8E0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B73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5BE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7AC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E71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35B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C93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C6E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1A7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2CB2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CB8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CFF3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0E0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123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DBD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D2C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098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1E27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B79071C" w14:textId="77777777" w:rsidTr="006268AC">
        <w:tc>
          <w:tcPr>
            <w:tcW w:w="959" w:type="dxa"/>
            <w:shd w:val="clear" w:color="auto" w:fill="auto"/>
            <w:vAlign w:val="center"/>
          </w:tcPr>
          <w:p w14:paraId="0F21188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B7E6F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диетпитанию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544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F9A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D57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FF1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F98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CAF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5C9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B3D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583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105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25F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244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E3E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E259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7D6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DBE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F5A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DBE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2D7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016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F3C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395B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3018F23" w14:textId="77777777" w:rsidTr="006268AC">
        <w:tc>
          <w:tcPr>
            <w:tcW w:w="959" w:type="dxa"/>
            <w:shd w:val="clear" w:color="auto" w:fill="auto"/>
            <w:vAlign w:val="center"/>
          </w:tcPr>
          <w:p w14:paraId="2D12987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1746.2.355 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6EBD4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Калькулятор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131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77A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3C9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8EE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F7A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A53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653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D06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2AF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778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29C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C6C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325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953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35D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330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B2C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5A7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727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E70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A9B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56EE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F333995" w14:textId="77777777" w:rsidTr="006268AC">
        <w:tc>
          <w:tcPr>
            <w:tcW w:w="959" w:type="dxa"/>
            <w:shd w:val="clear" w:color="auto" w:fill="auto"/>
            <w:vAlign w:val="center"/>
          </w:tcPr>
          <w:p w14:paraId="4DDD194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1F209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227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CBA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AD4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9C3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7E5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78E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51D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274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972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F09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CF5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1CA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A08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47B7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B605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CA4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F18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CCC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9CE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52A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EE6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5CB9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8827666" w14:textId="77777777" w:rsidTr="006268AC">
        <w:tc>
          <w:tcPr>
            <w:tcW w:w="959" w:type="dxa"/>
            <w:shd w:val="clear" w:color="auto" w:fill="auto"/>
            <w:vAlign w:val="center"/>
          </w:tcPr>
          <w:p w14:paraId="0B34BC2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2318C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996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521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FA5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C9F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72B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55C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E7E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AA6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689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2D8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88D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7E3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D12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4F8B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169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9F4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B3F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8F5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1FC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1AA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6E1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5575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3D35CBD" w14:textId="77777777" w:rsidTr="006268AC">
        <w:tc>
          <w:tcPr>
            <w:tcW w:w="959" w:type="dxa"/>
            <w:shd w:val="clear" w:color="auto" w:fill="auto"/>
            <w:vAlign w:val="center"/>
          </w:tcPr>
          <w:p w14:paraId="3004F5F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5C75B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DED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26A7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B58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F8C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A6B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7EC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80C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70E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F15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3F4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1A0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7A7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33C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117B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885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A3C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D1B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3EFB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0E6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54F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A05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73B4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795082F" w14:textId="77777777" w:rsidTr="006268AC">
        <w:tc>
          <w:tcPr>
            <w:tcW w:w="959" w:type="dxa"/>
            <w:shd w:val="clear" w:color="auto" w:fill="auto"/>
            <w:vAlign w:val="center"/>
          </w:tcPr>
          <w:p w14:paraId="0E99A25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1746.20.160 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F4C76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 </w:t>
            </w:r>
            <w:proofErr w:type="spellStart"/>
            <w:r>
              <w:rPr>
                <w:sz w:val="18"/>
                <w:szCs w:val="18"/>
              </w:rPr>
              <w:t>продсклада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791B8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B14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C24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20E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5C6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82D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E5E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A0C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B1C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11B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BEA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8E4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2F5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245E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37C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EA0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D5B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77B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92B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385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3AE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F651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ED551E9" w14:textId="77777777" w:rsidTr="006268AC">
        <w:tc>
          <w:tcPr>
            <w:tcW w:w="959" w:type="dxa"/>
            <w:shd w:val="clear" w:color="auto" w:fill="auto"/>
            <w:vAlign w:val="center"/>
          </w:tcPr>
          <w:p w14:paraId="5B67CEE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1746.20.163 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7A9B3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складского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05D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581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B76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590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C2F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443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6F0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692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F5D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E03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7B6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10B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275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BB02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55E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EBD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9A3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723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3EC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86D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4FD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9A84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2272B21" w14:textId="77777777" w:rsidTr="006268AC">
        <w:tc>
          <w:tcPr>
            <w:tcW w:w="959" w:type="dxa"/>
            <w:shd w:val="clear" w:color="auto" w:fill="auto"/>
            <w:vAlign w:val="center"/>
          </w:tcPr>
          <w:p w14:paraId="28B414D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1746.20.356 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91252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Кухонный рабочий </w:t>
            </w:r>
            <w:proofErr w:type="spellStart"/>
            <w:r>
              <w:rPr>
                <w:sz w:val="18"/>
                <w:szCs w:val="18"/>
              </w:rPr>
              <w:t>продсклада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E49F1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F65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839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4FE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5E2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978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E7C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B6A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1CA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74E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44C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2B5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113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CF29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F3F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DB06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7D3F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BD5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A1B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C27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13D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7EDE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614C1B1" w14:textId="77777777" w:rsidTr="006268AC">
        <w:tc>
          <w:tcPr>
            <w:tcW w:w="959" w:type="dxa"/>
            <w:shd w:val="clear" w:color="auto" w:fill="auto"/>
            <w:vAlign w:val="center"/>
          </w:tcPr>
          <w:p w14:paraId="03AE415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0CA05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FC9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161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2BF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3C1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3E1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A25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987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9DE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5BA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C46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EE5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5B5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3F0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718C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D94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9B1E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CFF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CED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EE6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C15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F11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83F9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06F26D3" w14:textId="77777777" w:rsidTr="006268AC">
        <w:tc>
          <w:tcPr>
            <w:tcW w:w="959" w:type="dxa"/>
            <w:shd w:val="clear" w:color="auto" w:fill="auto"/>
            <w:vAlign w:val="center"/>
          </w:tcPr>
          <w:p w14:paraId="35575E3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1746.23.87А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C5752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C8D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569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F81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22E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BEA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DE4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CF4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D31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FD3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1FC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A47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4DF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A44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2B9B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AB4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9FA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DF7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E6A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2F5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DBE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070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BFFD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8E94E11" w14:textId="77777777" w:rsidTr="006268AC">
        <w:tc>
          <w:tcPr>
            <w:tcW w:w="959" w:type="dxa"/>
            <w:shd w:val="clear" w:color="auto" w:fill="auto"/>
            <w:vAlign w:val="center"/>
          </w:tcPr>
          <w:p w14:paraId="0331384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1746.23.94А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47FA0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F54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C9C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E2D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0F3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625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E80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D3F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A57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3E1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078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B3D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3A2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9C6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1A8E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EE9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8FD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15A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56F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96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B0E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AD8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C8C9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11C2DC1" w14:textId="77777777" w:rsidTr="006268AC">
        <w:tc>
          <w:tcPr>
            <w:tcW w:w="959" w:type="dxa"/>
            <w:shd w:val="clear" w:color="auto" w:fill="auto"/>
            <w:vAlign w:val="center"/>
          </w:tcPr>
          <w:p w14:paraId="796490DA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1746.23.98А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16019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8DF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552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FA9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B0B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1FA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047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0D7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FCA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DBC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6AE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32A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FED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AB1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B7B2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D12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BBD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A1D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87C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0DF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5F2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788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F16E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7896B1E" w14:textId="77777777" w:rsidTr="006268AC">
        <w:tc>
          <w:tcPr>
            <w:tcW w:w="959" w:type="dxa"/>
            <w:shd w:val="clear" w:color="auto" w:fill="auto"/>
            <w:vAlign w:val="center"/>
          </w:tcPr>
          <w:p w14:paraId="41141F8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1746.23.357А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0B474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A4D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EF7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C7A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1E4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A4F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16A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B4A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CB5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060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4B3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9CD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4AF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573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B9A0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92C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E76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292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6ED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50F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4A7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2D3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E9DB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B801D90" w14:textId="77777777" w:rsidTr="006268AC">
        <w:tc>
          <w:tcPr>
            <w:tcW w:w="959" w:type="dxa"/>
            <w:shd w:val="clear" w:color="auto" w:fill="auto"/>
            <w:vAlign w:val="center"/>
          </w:tcPr>
          <w:p w14:paraId="4DDF32B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1746.23.358А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A9880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322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2FC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57D4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3D8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BBF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8D1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925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01F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7AC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E60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D3C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36A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786A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8595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5D7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CB13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68F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A4D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C32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9E3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72D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7D7F0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6522056" w14:textId="77777777" w:rsidTr="006268AC">
        <w:tc>
          <w:tcPr>
            <w:tcW w:w="959" w:type="dxa"/>
            <w:shd w:val="clear" w:color="auto" w:fill="auto"/>
            <w:vAlign w:val="center"/>
          </w:tcPr>
          <w:p w14:paraId="7CFB299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1746.23.359А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76EDC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DC5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13F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55F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79C5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5DA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758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4FA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963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171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41D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8DE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82C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93B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69A5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2B4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BF3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B7E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A6B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876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2BF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014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44D9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B3BF04B" w14:textId="77777777" w:rsidTr="006268AC">
        <w:tc>
          <w:tcPr>
            <w:tcW w:w="959" w:type="dxa"/>
            <w:shd w:val="clear" w:color="auto" w:fill="auto"/>
            <w:vAlign w:val="center"/>
          </w:tcPr>
          <w:p w14:paraId="47AF859E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1746.23.360А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A5DA5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5EA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6F2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9E2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4D1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DAC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90A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D7E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FA0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B3F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04B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E95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787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C0E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58D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0BE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C76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F90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519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0F2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E163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7A4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8974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B9F1853" w14:textId="77777777" w:rsidTr="006268AC">
        <w:tc>
          <w:tcPr>
            <w:tcW w:w="959" w:type="dxa"/>
            <w:shd w:val="clear" w:color="auto" w:fill="auto"/>
            <w:vAlign w:val="center"/>
          </w:tcPr>
          <w:p w14:paraId="657E3B5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1746.23.361А (1746.23.85)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B69CF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III-VI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0AA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29F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21C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4E4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E01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EBF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D1B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1B3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ABE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A3C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83D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87B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750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53CB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DFE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56A1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50B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662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D9F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63C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B8F0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39D4A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7F77006" w14:textId="77777777" w:rsidTr="006268AC">
        <w:tc>
          <w:tcPr>
            <w:tcW w:w="959" w:type="dxa"/>
            <w:shd w:val="clear" w:color="auto" w:fill="auto"/>
            <w:vAlign w:val="center"/>
          </w:tcPr>
          <w:p w14:paraId="0175215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8BC8E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689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9B5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0D7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791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9AD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E01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989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CDD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83B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03F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A1D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B79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BB57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9E21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AE1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6BB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6AC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2CC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3E6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A68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0D2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567C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A8B7DB9" w14:textId="77777777" w:rsidTr="006268AC">
        <w:tc>
          <w:tcPr>
            <w:tcW w:w="959" w:type="dxa"/>
            <w:shd w:val="clear" w:color="auto" w:fill="auto"/>
            <w:vAlign w:val="center"/>
          </w:tcPr>
          <w:p w14:paraId="5A91599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1746.23.80А (1746.23.79)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27C829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684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5A71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73A7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A30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79A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0F0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30A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42C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E07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159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83E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4B6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B55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FA3D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745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EEC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348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1C4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3AE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3EB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36B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0E7A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740A9AA" w14:textId="77777777" w:rsidTr="006268AC">
        <w:tc>
          <w:tcPr>
            <w:tcW w:w="959" w:type="dxa"/>
            <w:shd w:val="clear" w:color="auto" w:fill="auto"/>
            <w:vAlign w:val="center"/>
          </w:tcPr>
          <w:p w14:paraId="7462EB8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1746.23.90А (1746.23.79)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F3C67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24E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A5A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0A7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73D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FF2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A79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84C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091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76D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1C7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AFF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85B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D22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EFCD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A50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AA3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286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015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23A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F4F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16A7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3EA4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A07B110" w14:textId="77777777" w:rsidTr="006268AC">
        <w:tc>
          <w:tcPr>
            <w:tcW w:w="959" w:type="dxa"/>
            <w:shd w:val="clear" w:color="auto" w:fill="auto"/>
            <w:vAlign w:val="center"/>
          </w:tcPr>
          <w:p w14:paraId="76B99B4C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1746.23.362А (1746.23.79)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87A9D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AB6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4BF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70B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C16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B8D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14F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048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89E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701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157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764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4C1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1A7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4E33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F02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900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0FF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95A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3C1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0ED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CC0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DF13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918595C" w14:textId="77777777" w:rsidTr="006268AC">
        <w:tc>
          <w:tcPr>
            <w:tcW w:w="959" w:type="dxa"/>
            <w:shd w:val="clear" w:color="auto" w:fill="auto"/>
            <w:vAlign w:val="center"/>
          </w:tcPr>
          <w:p w14:paraId="64206397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1746.23.363А (1746.23.79)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997B3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89A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BC3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14D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396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2FF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B80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548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F20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19C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B4D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142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176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0CC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494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179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91E5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AA2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2F0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E77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636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0E9E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DAF5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D967227" w14:textId="77777777" w:rsidTr="006268AC">
        <w:tc>
          <w:tcPr>
            <w:tcW w:w="959" w:type="dxa"/>
            <w:shd w:val="clear" w:color="auto" w:fill="auto"/>
            <w:vAlign w:val="center"/>
          </w:tcPr>
          <w:p w14:paraId="3629125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1746.23.364А (1746.23.79)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B1471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0C2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ADD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B07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8C9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42F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D09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A7D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F30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981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A61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958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09F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501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07E0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017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3C7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28B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BF5B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E97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C5B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E60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A8F3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0F5C6CF" w14:textId="77777777" w:rsidTr="006268AC">
        <w:tc>
          <w:tcPr>
            <w:tcW w:w="959" w:type="dxa"/>
            <w:shd w:val="clear" w:color="auto" w:fill="auto"/>
            <w:vAlign w:val="center"/>
          </w:tcPr>
          <w:p w14:paraId="4FA60AC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F82825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8E1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349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47B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13E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2C0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FBB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F9C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D3C0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58A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CF7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F67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4EF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496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253E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A50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916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312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E5E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61A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B70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C0F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86B5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49BB3D6" w14:textId="77777777" w:rsidTr="006268AC">
        <w:tc>
          <w:tcPr>
            <w:tcW w:w="959" w:type="dxa"/>
            <w:shd w:val="clear" w:color="auto" w:fill="auto"/>
            <w:vAlign w:val="center"/>
          </w:tcPr>
          <w:p w14:paraId="5FD8B5C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1746.23.212А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C3B26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FB1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DED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DED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C1A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87E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3AF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FE2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CC7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21A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D9B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125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980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1CA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7041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AF9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56EB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27C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02F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237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5834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9E0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DE56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27C6F31" w14:textId="77777777" w:rsidTr="006268AC">
        <w:tc>
          <w:tcPr>
            <w:tcW w:w="959" w:type="dxa"/>
            <w:shd w:val="clear" w:color="auto" w:fill="auto"/>
            <w:vAlign w:val="center"/>
          </w:tcPr>
          <w:p w14:paraId="444F163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1746.23.213А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15523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0E8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081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2C0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25C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012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B96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753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A71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9B7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FD4E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79B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65C5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05F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27B8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BCDB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F0F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58E8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8D9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57B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FA23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EBA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7F16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058A707" w14:textId="77777777" w:rsidTr="006268AC">
        <w:tc>
          <w:tcPr>
            <w:tcW w:w="959" w:type="dxa"/>
            <w:shd w:val="clear" w:color="auto" w:fill="auto"/>
            <w:vAlign w:val="center"/>
          </w:tcPr>
          <w:p w14:paraId="0AC29F8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1746.23.214А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6F4AD2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644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A6B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E9A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904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4B3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F2A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4D1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517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B99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6C3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61CD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DD0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C22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31AE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A5D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B46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F52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3EC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CE1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72C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D4A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4371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999227C" w14:textId="77777777" w:rsidTr="006268AC">
        <w:tc>
          <w:tcPr>
            <w:tcW w:w="959" w:type="dxa"/>
            <w:shd w:val="clear" w:color="auto" w:fill="auto"/>
            <w:vAlign w:val="center"/>
          </w:tcPr>
          <w:p w14:paraId="440CAAC8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1746.23.227А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00A26F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445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4D74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29F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BFD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7B9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3A5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407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F89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E8F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B17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441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241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45E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8933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704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AB1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250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D6AF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C69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B3E4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169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579FC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F4AC03D" w14:textId="77777777" w:rsidTr="006268AC">
        <w:tc>
          <w:tcPr>
            <w:tcW w:w="959" w:type="dxa"/>
            <w:shd w:val="clear" w:color="auto" w:fill="auto"/>
            <w:vAlign w:val="center"/>
          </w:tcPr>
          <w:p w14:paraId="52CCA15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1746.23.229А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55C26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077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214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B723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8A4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DC4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60D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5AD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E78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195B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8CD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5EF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9D89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6A0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BC96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F1B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C19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7CE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67B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35B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89F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A1E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5A61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D96C129" w14:textId="77777777" w:rsidTr="006268AC">
        <w:tc>
          <w:tcPr>
            <w:tcW w:w="959" w:type="dxa"/>
            <w:shd w:val="clear" w:color="auto" w:fill="auto"/>
            <w:vAlign w:val="center"/>
          </w:tcPr>
          <w:p w14:paraId="61BDAFB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1746.23.210А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09D060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BB9C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21A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DBD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0EF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F38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0BF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FCF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68B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0D0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1DD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AC0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7C5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966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21BD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228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566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603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381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CC1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48D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162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7946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3F74AF6" w14:textId="77777777" w:rsidTr="006268AC">
        <w:tc>
          <w:tcPr>
            <w:tcW w:w="959" w:type="dxa"/>
            <w:shd w:val="clear" w:color="auto" w:fill="auto"/>
            <w:vAlign w:val="center"/>
          </w:tcPr>
          <w:p w14:paraId="7B7D30B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1746.23.365А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C2A8C3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0F1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B1E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8FA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680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357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420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0AD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77E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A44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993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7F6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E85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7178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8E36A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2E5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BE3A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4A0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ED6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FD4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01F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3C7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E6D7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6159D47" w14:textId="77777777" w:rsidTr="006268AC">
        <w:tc>
          <w:tcPr>
            <w:tcW w:w="959" w:type="dxa"/>
            <w:shd w:val="clear" w:color="auto" w:fill="auto"/>
            <w:vAlign w:val="center"/>
          </w:tcPr>
          <w:p w14:paraId="6103965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1746.23.366А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AC1CD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B40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BB9E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8BD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BC8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C88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F6E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5BA7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E41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33A5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204F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4ED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10C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5D0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031E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451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D2D7B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A93C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2E1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EE0A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E16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52C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5C181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595C7E54" w14:textId="77777777" w:rsidTr="006268AC">
        <w:tc>
          <w:tcPr>
            <w:tcW w:w="959" w:type="dxa"/>
            <w:shd w:val="clear" w:color="auto" w:fill="auto"/>
            <w:vAlign w:val="center"/>
          </w:tcPr>
          <w:p w14:paraId="563F5B9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1746.23.367А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AAD0C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76E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3986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981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C8CB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DF5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C7C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DE0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4C8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E97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BC48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FE62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D685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7D8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E5D1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798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9AFA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64A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5BB8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874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EA4E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97D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DD7EF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ABE566A" w14:textId="77777777" w:rsidTr="006268AC">
        <w:tc>
          <w:tcPr>
            <w:tcW w:w="959" w:type="dxa"/>
            <w:shd w:val="clear" w:color="auto" w:fill="auto"/>
            <w:vAlign w:val="center"/>
          </w:tcPr>
          <w:p w14:paraId="4C674A2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1746.23.368А (1746.23.209)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93F09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19C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C18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465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31AA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14F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E75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D06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E9BF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303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15B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CE1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7A09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8C4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EC89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0FDF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B31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21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CF0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1595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DB0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270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D5E4F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53E0E1B" w14:textId="77777777" w:rsidTr="006268AC">
        <w:tc>
          <w:tcPr>
            <w:tcW w:w="959" w:type="dxa"/>
            <w:shd w:val="clear" w:color="auto" w:fill="auto"/>
            <w:vAlign w:val="center"/>
          </w:tcPr>
          <w:p w14:paraId="4305E33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E9C1F7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Мойщица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301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ED8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B8B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D534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1DB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374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7EE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67B1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D6F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4F6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CEA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346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77A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12818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FE5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071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2B8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D14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343C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CC7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66E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B802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92F8719" w14:textId="77777777" w:rsidTr="006268AC">
        <w:tc>
          <w:tcPr>
            <w:tcW w:w="959" w:type="dxa"/>
            <w:shd w:val="clear" w:color="auto" w:fill="auto"/>
            <w:vAlign w:val="center"/>
          </w:tcPr>
          <w:p w14:paraId="18B0077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1746.23.0А (1746.23.207)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1C0C8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Мойщица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A0AF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255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577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720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613D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4C5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7EB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0F7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3E2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F3E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842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6B5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ABA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8529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A68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498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8795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4067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84F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5A14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7E2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626E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930FFE7" w14:textId="77777777" w:rsidTr="006268AC">
        <w:tc>
          <w:tcPr>
            <w:tcW w:w="959" w:type="dxa"/>
            <w:shd w:val="clear" w:color="auto" w:fill="auto"/>
            <w:vAlign w:val="center"/>
          </w:tcPr>
          <w:p w14:paraId="6F5EAA36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1746.23.369А (1746.23.207)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B4DB8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Мойщица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73C2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ADFF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F95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99B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D860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AB7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FE32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AF0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08A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790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E85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75D8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B99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100F5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A4F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BD7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6EC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8AE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905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BB4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6DA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9A6C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FD1B89F" w14:textId="77777777" w:rsidTr="006268AC">
        <w:tc>
          <w:tcPr>
            <w:tcW w:w="959" w:type="dxa"/>
            <w:shd w:val="clear" w:color="auto" w:fill="auto"/>
            <w:vAlign w:val="center"/>
          </w:tcPr>
          <w:p w14:paraId="07D6031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1746.20.158 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40FF0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Грузчик </w:t>
            </w:r>
            <w:proofErr w:type="spellStart"/>
            <w:r>
              <w:rPr>
                <w:sz w:val="18"/>
                <w:szCs w:val="18"/>
              </w:rPr>
              <w:t>продсклада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08413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6515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A5C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A9C2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614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8C9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E80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B78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B46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EBEB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6E8D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E63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394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5E25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DB1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FB98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792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A74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08D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D77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182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B355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F00FF23" w14:textId="77777777" w:rsidTr="006268AC">
        <w:tc>
          <w:tcPr>
            <w:tcW w:w="959" w:type="dxa"/>
            <w:shd w:val="clear" w:color="auto" w:fill="auto"/>
            <w:vAlign w:val="center"/>
          </w:tcPr>
          <w:p w14:paraId="1BA485C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ABF65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уборке пищевых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6F89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AC80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806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142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CB4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902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085D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C99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8D6E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87D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563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2C9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CE4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432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BA20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3BB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8E92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5B8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371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87B3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B167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18A86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625E557" w14:textId="77777777" w:rsidTr="006268AC">
        <w:tc>
          <w:tcPr>
            <w:tcW w:w="959" w:type="dxa"/>
            <w:shd w:val="clear" w:color="auto" w:fill="auto"/>
            <w:vAlign w:val="center"/>
          </w:tcPr>
          <w:p w14:paraId="2448B06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A3BB88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кухни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E03A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F27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E35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CEE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2E2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8BC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4C8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A36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D34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704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85D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855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424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9950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40EC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732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BDB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C8D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2118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667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386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DE24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71D039E" w14:textId="77777777" w:rsidTr="006268AC">
        <w:tc>
          <w:tcPr>
            <w:tcW w:w="959" w:type="dxa"/>
            <w:shd w:val="clear" w:color="auto" w:fill="auto"/>
            <w:vAlign w:val="center"/>
          </w:tcPr>
          <w:p w14:paraId="56DC27A0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E909F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0A8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8E5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23C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D82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AAEC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05E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7EC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B51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F28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12F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CB09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055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C0A6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D7236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6CD8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B8D34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EE2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704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B7AE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6B4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20D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975EC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17A30AA6" w14:textId="77777777" w:rsidTr="006268AC">
        <w:tc>
          <w:tcPr>
            <w:tcW w:w="959" w:type="dxa"/>
            <w:shd w:val="clear" w:color="auto" w:fill="auto"/>
            <w:vAlign w:val="center"/>
          </w:tcPr>
          <w:p w14:paraId="7F2084C2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1746.23.231А (1746.23.216)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9207CE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231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235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ED3D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103B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786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CD7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1EDC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BE2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A68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629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F24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9DE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29DE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07B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06C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F461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FAC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1F3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DBD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D74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0206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17A85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3C0D80F" w14:textId="77777777" w:rsidTr="006268AC">
        <w:tc>
          <w:tcPr>
            <w:tcW w:w="959" w:type="dxa"/>
            <w:shd w:val="clear" w:color="auto" w:fill="auto"/>
            <w:vAlign w:val="center"/>
          </w:tcPr>
          <w:p w14:paraId="64DC366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1746.23.232А </w:t>
            </w:r>
            <w:r>
              <w:rPr>
                <w:sz w:val="18"/>
                <w:szCs w:val="18"/>
              </w:rPr>
              <w:lastRenderedPageBreak/>
              <w:t>(1746.23.216)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1F0A4A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Уборщица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ABE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90A3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949C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1204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11A3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78D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488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B4F1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547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B105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E5B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B25C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569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A52ED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342D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78C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590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7FFD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F9E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D669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62C2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4A0C2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4DB72BB0" w14:textId="77777777" w:rsidTr="006268AC">
        <w:tc>
          <w:tcPr>
            <w:tcW w:w="959" w:type="dxa"/>
            <w:shd w:val="clear" w:color="auto" w:fill="auto"/>
            <w:vAlign w:val="center"/>
          </w:tcPr>
          <w:p w14:paraId="082D9185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1746.20.372 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34438D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Уборщица </w:t>
            </w:r>
            <w:proofErr w:type="spellStart"/>
            <w:r>
              <w:rPr>
                <w:sz w:val="18"/>
                <w:szCs w:val="18"/>
              </w:rPr>
              <w:t>продсклада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B1066D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53DA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B5F2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E1E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4C70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4F2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2607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C44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15DD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A749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76E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35EB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5E26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4B8BA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9071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1E8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16C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DF9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7DE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C72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B45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DD0FE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6B03404B" w14:textId="77777777" w:rsidTr="006268AC">
        <w:tc>
          <w:tcPr>
            <w:tcW w:w="959" w:type="dxa"/>
            <w:shd w:val="clear" w:color="auto" w:fill="auto"/>
            <w:vAlign w:val="center"/>
          </w:tcPr>
          <w:p w14:paraId="0713EFEF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E85401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B7C5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DBE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44F3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E8B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3D36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217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E611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024B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E88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4C4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0C8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540C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2196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691C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2C8F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4B7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DCD1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182E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6F34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039F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CC2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CB4AD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7021FBB4" w14:textId="77777777" w:rsidTr="006268AC">
        <w:tc>
          <w:tcPr>
            <w:tcW w:w="959" w:type="dxa"/>
            <w:shd w:val="clear" w:color="auto" w:fill="auto"/>
            <w:vAlign w:val="center"/>
          </w:tcPr>
          <w:p w14:paraId="76C678CD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1746.23.93А (1746.23.84)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53E8B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D2DE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664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88FC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17FD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2495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3D6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54B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08B7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3BAA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BC79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4FE0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2AE1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D3D6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09C08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CF8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63C6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96AC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2492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E51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3321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5CB7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8B5AA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776A337" w14:textId="77777777" w:rsidTr="006268AC">
        <w:tc>
          <w:tcPr>
            <w:tcW w:w="959" w:type="dxa"/>
            <w:shd w:val="clear" w:color="auto" w:fill="auto"/>
            <w:vAlign w:val="center"/>
          </w:tcPr>
          <w:p w14:paraId="62C22153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1746.20.162 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54D96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Лифтер </w:t>
            </w:r>
            <w:proofErr w:type="spellStart"/>
            <w:r>
              <w:rPr>
                <w:sz w:val="18"/>
                <w:szCs w:val="18"/>
              </w:rPr>
              <w:t>продсклада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0FE449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936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3A06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D7E8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C35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D7B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D4BC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0B4D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546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961D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B40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D04E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320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D12E5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B0FE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CE9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7C22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F169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3B92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34D3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5D90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D29A4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2F1C0960" w14:textId="77777777" w:rsidTr="006268AC">
        <w:tc>
          <w:tcPr>
            <w:tcW w:w="959" w:type="dxa"/>
            <w:shd w:val="clear" w:color="auto" w:fill="auto"/>
            <w:vAlign w:val="center"/>
          </w:tcPr>
          <w:p w14:paraId="5D6038A4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69C63E" w14:textId="77777777" w:rsidR="00CF7FDB" w:rsidRPr="00E11E05" w:rsidRDefault="00CF7FDB" w:rsidP="006268AC">
            <w:pPr>
              <w:jc w:val="center"/>
              <w:rPr>
                <w:b/>
                <w:sz w:val="18"/>
                <w:szCs w:val="18"/>
              </w:rPr>
            </w:pPr>
            <w:r w:rsidRPr="00E11E05">
              <w:rPr>
                <w:b/>
                <w:sz w:val="18"/>
                <w:szCs w:val="18"/>
              </w:rPr>
              <w:t>Рабочая 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70A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7C19A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F220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E5C91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612D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9816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B5D2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5314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48EB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6D11A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4C2B8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2DF84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99FA9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2FE53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A930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67582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E67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CB391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96BB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860ED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4334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5F4D0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7FDB" w:rsidRPr="00F06873" w14:paraId="62479F68" w14:textId="77777777" w:rsidTr="006268AC">
        <w:tc>
          <w:tcPr>
            <w:tcW w:w="959" w:type="dxa"/>
            <w:shd w:val="clear" w:color="auto" w:fill="auto"/>
            <w:vAlign w:val="center"/>
          </w:tcPr>
          <w:p w14:paraId="61A061F1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DA51FC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рабочей столовой V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81E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6E63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A21A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99F1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921A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BE30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1263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4A9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5C94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8094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8CA2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F05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6552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BCED1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163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BBA98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309B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88661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7E31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F0D5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FC0B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E0D49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3309D114" w14:textId="77777777" w:rsidTr="006268AC">
        <w:tc>
          <w:tcPr>
            <w:tcW w:w="959" w:type="dxa"/>
            <w:shd w:val="clear" w:color="auto" w:fill="auto"/>
            <w:vAlign w:val="center"/>
          </w:tcPr>
          <w:p w14:paraId="70BB45B9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6ECE7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328E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53448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38C7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18B8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3688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DE7B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0690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9CE7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2896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E8DC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22F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67A9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A4BFF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525E9D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472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BA737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BCBD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7880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AC36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7CD4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A8B0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A4B03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7FDB" w:rsidRPr="00F06873" w14:paraId="06DA35B9" w14:textId="77777777" w:rsidTr="006268AC">
        <w:tc>
          <w:tcPr>
            <w:tcW w:w="959" w:type="dxa"/>
            <w:shd w:val="clear" w:color="auto" w:fill="auto"/>
            <w:vAlign w:val="center"/>
          </w:tcPr>
          <w:p w14:paraId="1AA6B9AB" w14:textId="77777777" w:rsidR="00CF7FDB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1746.23.375 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2DA0F4" w14:textId="77777777" w:rsidR="00CF7FDB" w:rsidRPr="00E11E05" w:rsidRDefault="00CF7FDB" w:rsidP="0062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45D3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9307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5407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7CD89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4B73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6A163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A20F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F80F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275E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18B97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4D894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56C80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02FF6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CB2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6EDE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D2522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6465C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606FE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73ABA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4E675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9FE22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E719EB" w14:textId="77777777" w:rsidR="00CF7FDB" w:rsidRDefault="00CF7FDB" w:rsidP="006268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C4BBC84" w14:textId="77777777" w:rsidR="0065289A" w:rsidRDefault="0065289A" w:rsidP="009A1326">
      <w:pPr>
        <w:rPr>
          <w:sz w:val="18"/>
          <w:szCs w:val="18"/>
          <w:lang w:val="en-US"/>
        </w:rPr>
      </w:pPr>
    </w:p>
    <w:p w14:paraId="008C0AA5" w14:textId="77777777" w:rsidR="00936F48" w:rsidRPr="000B4F50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0B4F50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41516">
        <w:rPr>
          <w:rStyle w:val="a9"/>
        </w:rPr>
        <w:t>21</w:t>
      </w:r>
      <w:r w:rsidR="006341E8">
        <w:rPr>
          <w:rStyle w:val="a9"/>
        </w:rPr>
        <w:t>.10.2024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78104A1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3606" w14:textId="77777777" w:rsidR="00774182" w:rsidRDefault="00774182" w:rsidP="006341E8">
      <w:r>
        <w:separator/>
      </w:r>
    </w:p>
  </w:endnote>
  <w:endnote w:type="continuationSeparator" w:id="0">
    <w:p w14:paraId="71ECBC9A" w14:textId="77777777" w:rsidR="00774182" w:rsidRDefault="00774182" w:rsidP="0063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E0B6" w14:textId="77777777" w:rsidR="00774182" w:rsidRDefault="00774182" w:rsidP="006341E8">
      <w:r>
        <w:separator/>
      </w:r>
    </w:p>
  </w:footnote>
  <w:footnote w:type="continuationSeparator" w:id="0">
    <w:p w14:paraId="08DA0A00" w14:textId="77777777" w:rsidR="00774182" w:rsidRDefault="00774182" w:rsidP="0063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109542, город Москва, вн.тер.г. муниципальный округ Выхино-Жулебино, проспект Рязанский, дом 86/1, строение 1, помещ. 1Н/7"/>
    <w:docVar w:name="att_org_dop" w:val="Испытательная лаборатория Общества с ограниченной ответственностью «Проф-Эксперт»;_x000d__x000a_Уникальный номер записи в Реестре аккредитованных лиц: RA.RU.21АЗ95;_x000d__x000a__x000d__x000a_300012, Тульская обл., г. Тула, пер. Н.Руднева, дом 5, литера В, нежилое здание, помещения №1-ИЛ, №2-ИЛ, №3-ИЛ; 8(4872)570-445; sout@prof-expert.com"/>
    <w:docVar w:name="att_org_name" w:val="Общество с ограниченной ответственностью &quot;Проф-Эксперт&quot; (ООО &quot;Проф-Эксперт&quot;)"/>
    <w:docVar w:name="att_org_reg_date" w:val="06.06.2016"/>
    <w:docVar w:name="att_org_reg_num" w:val="316"/>
    <w:docVar w:name="boss_fio" w:val="Канашкин Дмитрий Владимирович"/>
    <w:docVar w:name="ceh_info" w:val="Закрытое акционерное общество &quot;Санаторий&quot; Северная Ривьера&quot;"/>
    <w:docVar w:name="doc_name" w:val="Документ14"/>
    <w:docVar w:name="doc_type" w:val="5"/>
    <w:docVar w:name="fill_date" w:val="07.10.2024"/>
    <w:docVar w:name="org_guid" w:val="23A2F417ED5A4B128C8F0C36299D051C"/>
    <w:docVar w:name="org_id" w:val="1"/>
    <w:docVar w:name="org_name" w:val="     "/>
    <w:docVar w:name="pers_guids" w:val="0067D684B2534863B1780865084406C5@122-819-959 73"/>
    <w:docVar w:name="pers_snils" w:val="0067D684B2534863B1780865084406C5@122-819-959 73"/>
    <w:docVar w:name="podr_id" w:val="org_1"/>
    <w:docVar w:name="pred_dolg" w:val="Генеральный директор"/>
    <w:docVar w:name="pred_fio" w:val="Масловский О.Л."/>
    <w:docVar w:name="prikaz_sout" w:val="817"/>
    <w:docVar w:name="rbtd_adr" w:val="     "/>
    <w:docVar w:name="rbtd_name" w:val="Закрытое акционерное общество &quot;Санаторий&quot; Северная Ривьера&quot;"/>
    <w:docVar w:name="step_test" w:val="6"/>
    <w:docVar w:name="sv_docs" w:val="1"/>
  </w:docVars>
  <w:rsids>
    <w:rsidRoot w:val="006341E8"/>
    <w:rsid w:val="0000729E"/>
    <w:rsid w:val="0002033E"/>
    <w:rsid w:val="000B4F50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247F"/>
    <w:rsid w:val="005F64E6"/>
    <w:rsid w:val="006341E8"/>
    <w:rsid w:val="00642E12"/>
    <w:rsid w:val="0065289A"/>
    <w:rsid w:val="0067226F"/>
    <w:rsid w:val="006B3B11"/>
    <w:rsid w:val="006E4DFC"/>
    <w:rsid w:val="00725C51"/>
    <w:rsid w:val="00774182"/>
    <w:rsid w:val="00820552"/>
    <w:rsid w:val="008E49EC"/>
    <w:rsid w:val="009109C3"/>
    <w:rsid w:val="00936F48"/>
    <w:rsid w:val="00941516"/>
    <w:rsid w:val="009647F7"/>
    <w:rsid w:val="009A1326"/>
    <w:rsid w:val="009D6532"/>
    <w:rsid w:val="00A026A4"/>
    <w:rsid w:val="00AB45F9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F7FDB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CABDE"/>
  <w15:docId w15:val="{D1F408C5-D4A8-4286-ADD0-28FC7C44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341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341E8"/>
    <w:rPr>
      <w:sz w:val="24"/>
    </w:rPr>
  </w:style>
  <w:style w:type="paragraph" w:styleId="ad">
    <w:name w:val="footer"/>
    <w:basedOn w:val="a"/>
    <w:link w:val="ae"/>
    <w:rsid w:val="006341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41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(x86)\Аттестация-5.1\sv_docs_date.dot</Template>
  <TotalTime>0</TotalTime>
  <Pages>17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29786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User-37</dc:creator>
  <cp:lastModifiedBy>Microsoft Office User</cp:lastModifiedBy>
  <cp:revision>2</cp:revision>
  <dcterms:created xsi:type="dcterms:W3CDTF">2024-11-13T05:45:00Z</dcterms:created>
  <dcterms:modified xsi:type="dcterms:W3CDTF">2024-11-13T05:45:00Z</dcterms:modified>
</cp:coreProperties>
</file>